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0131" w14:textId="080E6559" w:rsidR="00423511" w:rsidRPr="001773C3" w:rsidRDefault="003F5778" w:rsidP="002B1A08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</w:t>
      </w:r>
      <w:r w:rsidR="00B92842" w:rsidRPr="001773C3">
        <w:rPr>
          <w:rFonts w:ascii="Times New Roman" w:hAnsi="Times New Roman"/>
          <w:b/>
          <w:szCs w:val="22"/>
        </w:rPr>
        <w:t>N</w:t>
      </w:r>
      <w:r w:rsidR="00423511" w:rsidRPr="001773C3">
        <w:rPr>
          <w:rFonts w:ascii="Times New Roman" w:hAnsi="Times New Roman"/>
          <w:b/>
          <w:szCs w:val="22"/>
        </w:rPr>
        <w:t>E</w:t>
      </w:r>
      <w:r w:rsidR="00602AA5" w:rsidRPr="001773C3">
        <w:rPr>
          <w:rFonts w:ascii="Times New Roman" w:hAnsi="Times New Roman"/>
          <w:b/>
          <w:szCs w:val="22"/>
        </w:rPr>
        <w:t>X</w:t>
      </w:r>
      <w:r w:rsidR="00423511" w:rsidRPr="001773C3">
        <w:rPr>
          <w:rFonts w:ascii="Times New Roman" w:hAnsi="Times New Roman"/>
          <w:b/>
          <w:szCs w:val="22"/>
        </w:rPr>
        <w:t xml:space="preserve">O </w:t>
      </w:r>
      <w:r w:rsidR="0016264E">
        <w:rPr>
          <w:rFonts w:ascii="Times New Roman" w:hAnsi="Times New Roman"/>
          <w:b/>
          <w:szCs w:val="22"/>
        </w:rPr>
        <w:t xml:space="preserve">1 </w:t>
      </w:r>
      <w:r w:rsidR="002B1A08">
        <w:rPr>
          <w:rFonts w:ascii="Times New Roman" w:hAnsi="Times New Roman"/>
          <w:b/>
          <w:szCs w:val="22"/>
        </w:rPr>
        <w:t xml:space="preserve">- </w:t>
      </w:r>
      <w:r w:rsidR="00423511" w:rsidRPr="001773C3">
        <w:rPr>
          <w:rFonts w:ascii="Times New Roman" w:hAnsi="Times New Roman"/>
          <w:b/>
          <w:szCs w:val="22"/>
        </w:rPr>
        <w:t>SOLICITUD</w:t>
      </w:r>
    </w:p>
    <w:p w14:paraId="54F5D577" w14:textId="6F3EF9BA" w:rsidR="00D00DA6" w:rsidRPr="001773C3" w:rsidRDefault="00C86E28" w:rsidP="00423511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</w:t>
      </w:r>
      <w:r w:rsidRPr="00C86E28">
        <w:rPr>
          <w:rFonts w:ascii="Times New Roman" w:hAnsi="Times New Roman"/>
          <w:b/>
          <w:szCs w:val="22"/>
        </w:rPr>
        <w:t xml:space="preserve">yudas de movilidad para la realización de Trabajos fin de Grado (TFG) y Trabajos fin de Máster (TFM) </w:t>
      </w:r>
      <w:r w:rsidR="002B1A08">
        <w:rPr>
          <w:rFonts w:ascii="Times New Roman" w:hAnsi="Times New Roman"/>
          <w:b/>
          <w:szCs w:val="22"/>
        </w:rPr>
        <w:t xml:space="preserve">enfocados a la </w:t>
      </w:r>
      <w:r w:rsidR="002B1A08" w:rsidRPr="002B1A08">
        <w:rPr>
          <w:rFonts w:ascii="Times New Roman" w:hAnsi="Times New Roman"/>
          <w:b/>
          <w:szCs w:val="22"/>
        </w:rPr>
        <w:t>investigación aplicada para el desarrollo</w:t>
      </w:r>
      <w:r w:rsidR="002B1A08">
        <w:rPr>
          <w:rFonts w:ascii="Times New Roman" w:hAnsi="Times New Roman"/>
          <w:b/>
          <w:szCs w:val="22"/>
        </w:rPr>
        <w:t>,</w:t>
      </w:r>
      <w:r w:rsidR="002B1A08" w:rsidRPr="002B1A08">
        <w:rPr>
          <w:rFonts w:ascii="Times New Roman" w:hAnsi="Times New Roman"/>
          <w:b/>
          <w:szCs w:val="22"/>
        </w:rPr>
        <w:t xml:space="preserve"> </w:t>
      </w:r>
      <w:r w:rsidRPr="00C86E28">
        <w:rPr>
          <w:rFonts w:ascii="Times New Roman" w:hAnsi="Times New Roman"/>
          <w:b/>
          <w:szCs w:val="22"/>
        </w:rPr>
        <w:t>con cargo a fondos de la Universidad de Cádiz</w:t>
      </w:r>
    </w:p>
    <w:p w14:paraId="5C00EA95" w14:textId="77777777" w:rsidR="00423511" w:rsidRPr="001773C3" w:rsidRDefault="00423511" w:rsidP="00423511">
      <w:pPr>
        <w:spacing w:after="0"/>
        <w:jc w:val="center"/>
        <w:rPr>
          <w:rFonts w:ascii="Times New Roman" w:hAnsi="Times New Roman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23511" w:rsidRPr="001773C3" w14:paraId="30E17A98" w14:textId="77777777" w:rsidTr="005D6557">
        <w:tc>
          <w:tcPr>
            <w:tcW w:w="8644" w:type="dxa"/>
            <w:gridSpan w:val="2"/>
          </w:tcPr>
          <w:p w14:paraId="2A343BA9" w14:textId="77777777" w:rsidR="00423511" w:rsidRPr="001773C3" w:rsidRDefault="00423511" w:rsidP="0042351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73C3">
              <w:rPr>
                <w:rFonts w:ascii="Times New Roman" w:hAnsi="Times New Roman" w:cs="Times New Roman"/>
                <w:b/>
                <w:szCs w:val="22"/>
              </w:rPr>
              <w:t>FORMULARIO DE SOLICITUD</w:t>
            </w:r>
          </w:p>
        </w:tc>
      </w:tr>
      <w:tr w:rsidR="00423511" w:rsidRPr="001773C3" w14:paraId="1A94CB14" w14:textId="77777777" w:rsidTr="005D6557">
        <w:tc>
          <w:tcPr>
            <w:tcW w:w="8644" w:type="dxa"/>
            <w:gridSpan w:val="2"/>
          </w:tcPr>
          <w:p w14:paraId="5528D589" w14:textId="77777777" w:rsidR="00423511" w:rsidRPr="001773C3" w:rsidRDefault="00423511" w:rsidP="005D6557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1773C3">
              <w:rPr>
                <w:rFonts w:ascii="Times New Roman" w:hAnsi="Times New Roman" w:cs="Times New Roman"/>
                <w:b/>
                <w:szCs w:val="22"/>
              </w:rPr>
              <w:t>DATOS PERSONALES</w:t>
            </w:r>
          </w:p>
        </w:tc>
      </w:tr>
      <w:tr w:rsidR="00423511" w:rsidRPr="001773C3" w14:paraId="5C9304D4" w14:textId="77777777" w:rsidTr="005D6557">
        <w:tc>
          <w:tcPr>
            <w:tcW w:w="8644" w:type="dxa"/>
            <w:gridSpan w:val="2"/>
          </w:tcPr>
          <w:p w14:paraId="3E624F8F" w14:textId="012B559F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Nombre y Apellidos:</w:t>
            </w:r>
            <w:r w:rsidR="0081389D">
              <w:rPr>
                <w:rFonts w:ascii="Times New Roman" w:hAnsi="Times New Roman" w:cs="Times New Roman"/>
                <w:bCs/>
                <w:szCs w:val="22"/>
              </w:rPr>
              <w:t xml:space="preserve">                                               NIF/pasaporte:</w:t>
            </w:r>
          </w:p>
        </w:tc>
      </w:tr>
      <w:tr w:rsidR="009C18FE" w:rsidRPr="001773C3" w14:paraId="519773B2" w14:textId="77777777" w:rsidTr="005D6557">
        <w:tc>
          <w:tcPr>
            <w:tcW w:w="8644" w:type="dxa"/>
            <w:gridSpan w:val="2"/>
          </w:tcPr>
          <w:p w14:paraId="2D2A7A02" w14:textId="30B8A6EF" w:rsidR="009C18FE" w:rsidRPr="001773C3" w:rsidRDefault="009C18FE" w:rsidP="005D6557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Dirección</w:t>
            </w:r>
          </w:p>
        </w:tc>
      </w:tr>
      <w:tr w:rsidR="00423511" w:rsidRPr="001773C3" w14:paraId="4405C104" w14:textId="77777777" w:rsidTr="005D6557">
        <w:tc>
          <w:tcPr>
            <w:tcW w:w="4322" w:type="dxa"/>
          </w:tcPr>
          <w:p w14:paraId="569799AC" w14:textId="70ABAA7B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Localidad:</w:t>
            </w:r>
          </w:p>
        </w:tc>
        <w:tc>
          <w:tcPr>
            <w:tcW w:w="4322" w:type="dxa"/>
          </w:tcPr>
          <w:p w14:paraId="10EF3660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Cuenta bancaria:</w:t>
            </w:r>
          </w:p>
        </w:tc>
      </w:tr>
      <w:tr w:rsidR="00423511" w:rsidRPr="001773C3" w14:paraId="41C42F83" w14:textId="77777777" w:rsidTr="005D6557">
        <w:tc>
          <w:tcPr>
            <w:tcW w:w="4322" w:type="dxa"/>
          </w:tcPr>
          <w:p w14:paraId="2ABF03A1" w14:textId="04B82101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Código Postal:</w:t>
            </w:r>
          </w:p>
        </w:tc>
        <w:tc>
          <w:tcPr>
            <w:tcW w:w="4322" w:type="dxa"/>
          </w:tcPr>
          <w:p w14:paraId="7CFAEF88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Correo electrónico:</w:t>
            </w:r>
          </w:p>
        </w:tc>
      </w:tr>
      <w:tr w:rsidR="00423511" w:rsidRPr="001773C3" w14:paraId="00224B29" w14:textId="77777777" w:rsidTr="005D6557">
        <w:tc>
          <w:tcPr>
            <w:tcW w:w="4322" w:type="dxa"/>
          </w:tcPr>
          <w:p w14:paraId="22B13EC0" w14:textId="26D6E1A1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Teléfono</w:t>
            </w:r>
            <w:r w:rsidR="00D00DA6" w:rsidRPr="001773C3">
              <w:rPr>
                <w:rFonts w:ascii="Times New Roman" w:hAnsi="Times New Roman" w:cs="Times New Roman"/>
                <w:bCs/>
                <w:szCs w:val="22"/>
              </w:rPr>
              <w:t>:</w:t>
            </w:r>
          </w:p>
        </w:tc>
        <w:tc>
          <w:tcPr>
            <w:tcW w:w="4322" w:type="dxa"/>
          </w:tcPr>
          <w:p w14:paraId="04C1212C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Móvil:</w:t>
            </w:r>
          </w:p>
        </w:tc>
      </w:tr>
      <w:tr w:rsidR="002B4ADE" w:rsidRPr="001773C3" w14:paraId="488B3C4B" w14:textId="77777777" w:rsidTr="005D6557">
        <w:tc>
          <w:tcPr>
            <w:tcW w:w="4322" w:type="dxa"/>
          </w:tcPr>
          <w:p w14:paraId="45C26A02" w14:textId="4EF4338B" w:rsidR="002B4ADE" w:rsidRPr="001773C3" w:rsidRDefault="002B4ADE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País de la estancia:</w:t>
            </w:r>
          </w:p>
        </w:tc>
        <w:tc>
          <w:tcPr>
            <w:tcW w:w="4322" w:type="dxa"/>
          </w:tcPr>
          <w:p w14:paraId="4E69B680" w14:textId="10D41844" w:rsidR="002B4ADE" w:rsidRPr="001773C3" w:rsidRDefault="00B639D0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Nombre de la contraparte:</w:t>
            </w:r>
          </w:p>
        </w:tc>
      </w:tr>
      <w:tr w:rsidR="00B639D0" w:rsidRPr="001773C3" w14:paraId="5BC873F3" w14:textId="77777777" w:rsidTr="005D6557">
        <w:tc>
          <w:tcPr>
            <w:tcW w:w="4322" w:type="dxa"/>
          </w:tcPr>
          <w:p w14:paraId="5A4EDA73" w14:textId="77777777" w:rsidR="00B639D0" w:rsidRPr="001773C3" w:rsidRDefault="00B639D0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Periodo de realización de la actividad:</w:t>
            </w:r>
          </w:p>
          <w:p w14:paraId="23F455C8" w14:textId="6D75C68C" w:rsidR="00B639D0" w:rsidRPr="001773C3" w:rsidRDefault="00B639D0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322" w:type="dxa"/>
          </w:tcPr>
          <w:p w14:paraId="6F8BA867" w14:textId="6591FE90" w:rsidR="00B639D0" w:rsidRPr="001773C3" w:rsidRDefault="00B639D0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E94C2" wp14:editId="6A0BE661">
                      <wp:simplePos x="0" y="0"/>
                      <wp:positionH relativeFrom="column">
                        <wp:posOffset>592149</wp:posOffset>
                      </wp:positionH>
                      <wp:positionV relativeFrom="paragraph">
                        <wp:posOffset>16992</wp:posOffset>
                      </wp:positionV>
                      <wp:extent cx="137160" cy="129540"/>
                      <wp:effectExtent l="0" t="0" r="15240" b="22860"/>
                      <wp:wrapNone/>
                      <wp:docPr id="20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27661FB" id="11 Rectángulo" o:spid="_x0000_s1026" style="position:absolute;margin-left:46.65pt;margin-top:1.35pt;width:10.8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" filled="f" strokecolor="#2f528f" strokeweight="1pt"/>
                  </w:pict>
                </mc:Fallback>
              </mc:AlternateConten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     TFG        TFM</w:t>
            </w:r>
            <w:r w:rsidRPr="001773C3">
              <w:rPr>
                <w:rFonts w:ascii="Times New Roman" w:hAnsi="Times New Roman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306C1C" wp14:editId="68636FB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37160" cy="129540"/>
                      <wp:effectExtent l="0" t="0" r="15240" b="22860"/>
                      <wp:wrapNone/>
                      <wp:docPr id="2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9E0BDF9" id="11 Rectángulo" o:spid="_x0000_s1026" style="position:absolute;margin-left:-.15pt;margin-top:.05pt;width:10.8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" filled="f" strokecolor="#2f528f" strokeweight="1pt"/>
                  </w:pict>
                </mc:Fallback>
              </mc:AlternateConten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        </w:t>
            </w:r>
          </w:p>
        </w:tc>
      </w:tr>
      <w:tr w:rsidR="00B639D0" w:rsidRPr="001773C3" w14:paraId="7E0E4117" w14:textId="77777777" w:rsidTr="005D6557">
        <w:tc>
          <w:tcPr>
            <w:tcW w:w="8644" w:type="dxa"/>
            <w:gridSpan w:val="2"/>
          </w:tcPr>
          <w:p w14:paraId="7ED9A14F" w14:textId="1A916BE3" w:rsidR="00B639D0" w:rsidRPr="001773C3" w:rsidRDefault="00B639D0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Título del TFM/TFG</w:t>
            </w:r>
          </w:p>
        </w:tc>
      </w:tr>
      <w:tr w:rsidR="00423511" w:rsidRPr="001773C3" w14:paraId="57722B97" w14:textId="77777777" w:rsidTr="005D6557">
        <w:tc>
          <w:tcPr>
            <w:tcW w:w="8644" w:type="dxa"/>
            <w:gridSpan w:val="2"/>
          </w:tcPr>
          <w:p w14:paraId="202F7397" w14:textId="2514AC76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Denominación de Grado</w:t>
            </w:r>
            <w:r w:rsidR="00602AA5" w:rsidRPr="001773C3">
              <w:rPr>
                <w:rFonts w:ascii="Times New Roman" w:hAnsi="Times New Roman" w:cs="Times New Roman"/>
                <w:bCs/>
                <w:szCs w:val="22"/>
              </w:rPr>
              <w:t>/</w:t>
            </w:r>
            <w:r w:rsidR="00C86E28">
              <w:rPr>
                <w:rFonts w:ascii="Times New Roman" w:hAnsi="Times New Roman" w:cs="Times New Roman"/>
                <w:bCs/>
                <w:szCs w:val="22"/>
              </w:rPr>
              <w:t>Máster</w: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602AA5" w:rsidRPr="001773C3">
              <w:rPr>
                <w:rFonts w:ascii="Times New Roman" w:hAnsi="Times New Roman" w:cs="Times New Roman"/>
                <w:bCs/>
                <w:szCs w:val="22"/>
              </w:rPr>
              <w:t>de la persona interesada</w:t>
            </w:r>
            <w:r w:rsidR="00B639D0" w:rsidRPr="001773C3">
              <w:rPr>
                <w:rFonts w:ascii="Times New Roman" w:hAnsi="Times New Roman" w:cs="Times New Roman"/>
                <w:bCs/>
                <w:szCs w:val="22"/>
              </w:rPr>
              <w:t>:</w:t>
            </w:r>
          </w:p>
        </w:tc>
      </w:tr>
      <w:tr w:rsidR="009C18FE" w:rsidRPr="001773C3" w14:paraId="17896905" w14:textId="77777777" w:rsidTr="005D6557">
        <w:tc>
          <w:tcPr>
            <w:tcW w:w="8644" w:type="dxa"/>
            <w:gridSpan w:val="2"/>
          </w:tcPr>
          <w:p w14:paraId="3570C8F5" w14:textId="30BF0251" w:rsidR="009C18FE" w:rsidRDefault="00884B3F" w:rsidP="005D6557">
            <w:pPr>
              <w:rPr>
                <w:rFonts w:ascii="Times New Roman" w:hAnsi="Times New Roman"/>
                <w:bCs/>
                <w:szCs w:val="22"/>
              </w:rPr>
            </w:pPr>
            <w:r w:rsidRPr="00740268">
              <w:rPr>
                <w:rFonts w:ascii="Times New Roman" w:hAnsi="Times New Roman"/>
                <w:bCs/>
                <w:szCs w:val="22"/>
              </w:rPr>
              <w:t xml:space="preserve">Señala </w:t>
            </w:r>
            <w:r w:rsidR="0081389D" w:rsidRPr="00740268">
              <w:rPr>
                <w:rFonts w:ascii="Times New Roman" w:hAnsi="Times New Roman"/>
                <w:bCs/>
                <w:szCs w:val="22"/>
              </w:rPr>
              <w:t>el</w:t>
            </w:r>
            <w:r w:rsidRPr="00740268">
              <w:rPr>
                <w:rFonts w:ascii="Times New Roman" w:hAnsi="Times New Roman"/>
                <w:bCs/>
                <w:szCs w:val="22"/>
              </w:rPr>
              <w:t xml:space="preserve"> S</w:t>
            </w:r>
            <w:r w:rsidR="009C18FE" w:rsidRPr="00740268">
              <w:rPr>
                <w:rFonts w:ascii="Times New Roman" w:hAnsi="Times New Roman"/>
                <w:bCs/>
                <w:szCs w:val="22"/>
              </w:rPr>
              <w:t>ector CRS</w:t>
            </w:r>
            <w:r w:rsidR="0081389D">
              <w:rPr>
                <w:rFonts w:ascii="Times New Roman" w:hAnsi="Times New Roman"/>
                <w:bCs/>
                <w:szCs w:val="22"/>
              </w:rPr>
              <w:t xml:space="preserve"> más significativo en el que encuadra el trabajo</w:t>
            </w:r>
          </w:p>
          <w:p w14:paraId="70B3E062" w14:textId="7DAC4722" w:rsidR="00884B3F" w:rsidRDefault="00884B3F" w:rsidP="00884B3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30A4D06F" wp14:editId="247EF9F2">
                  <wp:extent cx="152400" cy="146050"/>
                  <wp:effectExtent l="0" t="0" r="0" b="635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84B3F">
              <w:rPr>
                <w:rFonts w:ascii="Times New Roman" w:hAnsi="Times New Roman"/>
                <w:bCs/>
                <w:szCs w:val="22"/>
              </w:rPr>
              <w:t>Educación y servicios sociales</w:t>
            </w:r>
            <w:r>
              <w:rPr>
                <w:rFonts w:ascii="Times New Roman" w:hAnsi="Times New Roman"/>
                <w:bCs/>
                <w:szCs w:val="22"/>
              </w:rPr>
              <w:t xml:space="preserve">       </w:t>
            </w:r>
            <w:r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2D2D3795" wp14:editId="2FB9C150">
                  <wp:extent cx="152400" cy="146050"/>
                  <wp:effectExtent l="0" t="0" r="0" b="635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84B3F">
              <w:rPr>
                <w:rFonts w:ascii="Times New Roman" w:hAnsi="Times New Roman"/>
                <w:bCs/>
                <w:szCs w:val="22"/>
              </w:rPr>
              <w:t>Salud y población</w:t>
            </w:r>
            <w:r>
              <w:rPr>
                <w:rFonts w:ascii="Times New Roman" w:hAnsi="Times New Roman"/>
                <w:bCs/>
                <w:szCs w:val="22"/>
              </w:rPr>
              <w:t xml:space="preserve">   </w:t>
            </w:r>
          </w:p>
          <w:p w14:paraId="79E342C0" w14:textId="2818F443" w:rsidR="00884B3F" w:rsidRDefault="00884B3F" w:rsidP="00884B3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6A5B970D" wp14:editId="46608AB2">
                  <wp:extent cx="152400" cy="146050"/>
                  <wp:effectExtent l="0" t="0" r="0" b="635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84B3F">
              <w:rPr>
                <w:rFonts w:ascii="Times New Roman" w:hAnsi="Times New Roman"/>
                <w:bCs/>
                <w:szCs w:val="22"/>
              </w:rPr>
              <w:t>Sectores productivos</w:t>
            </w:r>
            <w:r>
              <w:rPr>
                <w:rFonts w:ascii="Times New Roman" w:hAnsi="Times New Roman"/>
                <w:bCs/>
                <w:szCs w:val="22"/>
              </w:rPr>
              <w:t xml:space="preserve">                      </w:t>
            </w:r>
            <w:r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584C847C" wp14:editId="0A837C24">
                  <wp:extent cx="152400" cy="146050"/>
                  <wp:effectExtent l="0" t="0" r="0" b="63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84B3F">
              <w:rPr>
                <w:rFonts w:ascii="Times New Roman" w:hAnsi="Times New Roman"/>
                <w:bCs/>
                <w:szCs w:val="22"/>
              </w:rPr>
              <w:t>Infraestructuras y Servicios económicos</w:t>
            </w:r>
            <w:r>
              <w:rPr>
                <w:rFonts w:ascii="Times New Roman" w:hAnsi="Times New Roman"/>
                <w:bCs/>
                <w:szCs w:val="22"/>
              </w:rPr>
              <w:t xml:space="preserve">   </w:t>
            </w:r>
          </w:p>
          <w:p w14:paraId="5A129FCD" w14:textId="6EB45174" w:rsidR="00884B3F" w:rsidRPr="001773C3" w:rsidRDefault="00884B3F" w:rsidP="00884B3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4FD5DA76" wp14:editId="3FAE2185">
                  <wp:extent cx="152400" cy="14605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84B3F">
              <w:rPr>
                <w:rFonts w:ascii="Times New Roman" w:hAnsi="Times New Roman"/>
                <w:bCs/>
                <w:szCs w:val="22"/>
              </w:rPr>
              <w:t>Protección del medio ambiente</w:t>
            </w:r>
            <w:r>
              <w:rPr>
                <w:rFonts w:ascii="Times New Roman" w:hAnsi="Times New Roman"/>
                <w:bCs/>
                <w:szCs w:val="22"/>
              </w:rPr>
              <w:t xml:space="preserve">      </w:t>
            </w:r>
            <w:r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6B31AC5E" wp14:editId="6BAE8682">
                  <wp:extent cx="152400" cy="146050"/>
                  <wp:effectExtent l="0" t="0" r="0" b="635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84B3F">
              <w:rPr>
                <w:rFonts w:ascii="Times New Roman" w:hAnsi="Times New Roman"/>
                <w:bCs/>
                <w:szCs w:val="22"/>
              </w:rPr>
              <w:t>Paz, seguridad y derechos humanos</w:t>
            </w:r>
          </w:p>
        </w:tc>
      </w:tr>
      <w:tr w:rsidR="00423511" w:rsidRPr="001773C3" w14:paraId="18F2612B" w14:textId="77777777" w:rsidTr="005D6557">
        <w:tc>
          <w:tcPr>
            <w:tcW w:w="8644" w:type="dxa"/>
            <w:gridSpan w:val="2"/>
          </w:tcPr>
          <w:p w14:paraId="51FF217C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MARCAR CON X:</w:t>
            </w:r>
          </w:p>
          <w:p w14:paraId="43B485E3" w14:textId="28181044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D3BC0D" wp14:editId="6CE1E02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14605</wp:posOffset>
                      </wp:positionV>
                      <wp:extent cx="137160" cy="129540"/>
                      <wp:effectExtent l="0" t="0" r="15240" b="2286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E62EA63" id="11 Rectángulo" o:spid="_x0000_s1026" style="position:absolute;margin-left:4.35pt;margin-top:1.15pt;width:10.8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        Autorizo a la Oficina de Cooperación a que pueda difundir mi TFG/TF</w:t>
            </w:r>
            <w:r w:rsidR="00C86E28">
              <w:rPr>
                <w:rFonts w:ascii="Times New Roman" w:hAnsi="Times New Roman" w:cs="Times New Roman"/>
                <w:bCs/>
                <w:szCs w:val="22"/>
              </w:rPr>
              <w:t>M</w: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con fines no comerciales según la normativa vigente:</w:t>
            </w:r>
          </w:p>
          <w:p w14:paraId="7F812842" w14:textId="4C8A8A42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1773C3">
              <w:rPr>
                <w:rFonts w:ascii="Times New Roman" w:hAnsi="Times New Roman"/>
                <w:bCs/>
                <w:noProof/>
                <w:szCs w:val="22"/>
              </w:rPr>
              <w:drawing>
                <wp:inline distT="0" distB="0" distL="0" distR="0" wp14:anchorId="30609F5E" wp14:editId="05CEAE59">
                  <wp:extent cx="158750" cy="1524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 xml:space="preserve">   Me comprometo a participar en al menos una actividad de presentación de TFG/TFM que se organizará desde la </w:t>
            </w:r>
            <w:r w:rsidR="00B639D0" w:rsidRPr="001773C3">
              <w:rPr>
                <w:rFonts w:ascii="Times New Roman" w:hAnsi="Times New Roman" w:cs="Times New Roman"/>
                <w:bCs/>
                <w:szCs w:val="22"/>
              </w:rPr>
              <w:t>O</w: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>ficina de Cooperación Internacional</w:t>
            </w:r>
            <w:r w:rsidR="00602AA5" w:rsidRPr="001773C3">
              <w:rPr>
                <w:rFonts w:ascii="Times New Roman" w:hAnsi="Times New Roman" w:cs="Times New Roman"/>
                <w:bCs/>
                <w:szCs w:val="22"/>
              </w:rPr>
              <w:t xml:space="preserve"> para el Desarrollo</w:t>
            </w:r>
            <w:r w:rsidRPr="001773C3">
              <w:rPr>
                <w:rFonts w:ascii="Times New Roman" w:hAnsi="Times New Roman" w:cs="Times New Roman"/>
                <w:bCs/>
                <w:szCs w:val="22"/>
              </w:rPr>
              <w:t>:</w:t>
            </w:r>
          </w:p>
        </w:tc>
      </w:tr>
      <w:tr w:rsidR="002B4ADE" w:rsidRPr="001773C3" w14:paraId="1217DD82" w14:textId="77777777" w:rsidTr="00F037CB">
        <w:tc>
          <w:tcPr>
            <w:tcW w:w="4322" w:type="dxa"/>
          </w:tcPr>
          <w:p w14:paraId="3327B1C2" w14:textId="77777777" w:rsidR="002B4ADE" w:rsidRPr="001773C3" w:rsidRDefault="002B4ADE" w:rsidP="002B4ADE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Tutor/a UCA:</w:t>
            </w:r>
          </w:p>
          <w:p w14:paraId="1B3D2F55" w14:textId="1E1F55B5" w:rsidR="00B639D0" w:rsidRPr="001773C3" w:rsidRDefault="00B639D0" w:rsidP="002B4ADE">
            <w:pPr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322" w:type="dxa"/>
          </w:tcPr>
          <w:p w14:paraId="1CFC3206" w14:textId="431AF66F" w:rsidR="002B4ADE" w:rsidRPr="001773C3" w:rsidRDefault="002B4ADE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Departamento UCA al que pertenece:</w:t>
            </w:r>
          </w:p>
        </w:tc>
      </w:tr>
      <w:tr w:rsidR="00423511" w:rsidRPr="001773C3" w14:paraId="6D35E13B" w14:textId="77777777" w:rsidTr="005D6557">
        <w:tc>
          <w:tcPr>
            <w:tcW w:w="4322" w:type="dxa"/>
          </w:tcPr>
          <w:p w14:paraId="38998916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Teléfono:</w:t>
            </w:r>
          </w:p>
          <w:p w14:paraId="752CE80E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322" w:type="dxa"/>
          </w:tcPr>
          <w:p w14:paraId="56CF63D6" w14:textId="77777777" w:rsidR="00423511" w:rsidRPr="001773C3" w:rsidRDefault="00423511" w:rsidP="005D6557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1773C3">
              <w:rPr>
                <w:rFonts w:ascii="Times New Roman" w:hAnsi="Times New Roman" w:cs="Times New Roman"/>
                <w:bCs/>
                <w:szCs w:val="22"/>
              </w:rPr>
              <w:t>Correo electrónico:</w:t>
            </w:r>
          </w:p>
        </w:tc>
      </w:tr>
    </w:tbl>
    <w:p w14:paraId="40367B27" w14:textId="26BE1B3D" w:rsidR="00602AA5" w:rsidRPr="009C18FE" w:rsidRDefault="009C18FE" w:rsidP="00423511">
      <w:pPr>
        <w:spacing w:after="0"/>
        <w:rPr>
          <w:rFonts w:ascii="Times New Roman" w:hAnsi="Times New Roman"/>
          <w:bCs/>
          <w:sz w:val="20"/>
          <w:szCs w:val="20"/>
        </w:rPr>
      </w:pPr>
      <w:r w:rsidRPr="009C18FE">
        <w:rPr>
          <w:rFonts w:ascii="Times New Roman" w:hAnsi="Times New Roman"/>
          <w:bCs/>
          <w:sz w:val="20"/>
          <w:szCs w:val="20"/>
        </w:rPr>
        <w:t>*</w:t>
      </w:r>
      <w:r w:rsidR="0081389D" w:rsidRPr="0081389D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81389D" w:rsidRPr="0081389D">
        <w:rPr>
          <w:rFonts w:ascii="Times New Roman" w:hAnsi="Times New Roman"/>
          <w:bCs/>
          <w:sz w:val="20"/>
          <w:szCs w:val="20"/>
        </w:rPr>
        <w:t>Creditor</w:t>
      </w:r>
      <w:proofErr w:type="spellEnd"/>
      <w:r w:rsidR="0081389D" w:rsidRPr="0081389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81389D" w:rsidRPr="0081389D">
        <w:rPr>
          <w:rFonts w:ascii="Times New Roman" w:hAnsi="Times New Roman"/>
          <w:bCs/>
          <w:sz w:val="20"/>
          <w:szCs w:val="20"/>
        </w:rPr>
        <w:t>Reporting</w:t>
      </w:r>
      <w:proofErr w:type="spellEnd"/>
      <w:r w:rsidR="0081389D" w:rsidRPr="0081389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81389D" w:rsidRPr="0081389D">
        <w:rPr>
          <w:rFonts w:ascii="Times New Roman" w:hAnsi="Times New Roman"/>
          <w:bCs/>
          <w:sz w:val="20"/>
          <w:szCs w:val="20"/>
        </w:rPr>
        <w:t>System</w:t>
      </w:r>
      <w:proofErr w:type="spellEnd"/>
      <w:r w:rsidR="0081389D" w:rsidRPr="0081389D">
        <w:rPr>
          <w:rFonts w:ascii="Times New Roman" w:hAnsi="Times New Roman"/>
          <w:bCs/>
          <w:sz w:val="20"/>
          <w:szCs w:val="20"/>
        </w:rPr>
        <w:t>) son un sistema de clasificación técnica utilizado por la OCDE (Organización para la Cooperación y el Desarrollo Económico) para identificar específicamente a qué área de la sociedad o de la economía se destina una ayuda al desarrollo.</w:t>
      </w:r>
    </w:p>
    <w:p w14:paraId="1C59776C" w14:textId="77777777" w:rsidR="009C18FE" w:rsidRDefault="009C18FE" w:rsidP="00423511">
      <w:pPr>
        <w:spacing w:after="0"/>
        <w:rPr>
          <w:rFonts w:ascii="Times New Roman" w:hAnsi="Times New Roman"/>
          <w:b/>
          <w:szCs w:val="22"/>
        </w:rPr>
      </w:pPr>
    </w:p>
    <w:p w14:paraId="1CE5724E" w14:textId="2F471B77" w:rsidR="00423511" w:rsidRPr="001773C3" w:rsidRDefault="00423511" w:rsidP="00423511">
      <w:pPr>
        <w:spacing w:after="0"/>
        <w:rPr>
          <w:rFonts w:ascii="Times New Roman" w:hAnsi="Times New Roman"/>
          <w:b/>
          <w:szCs w:val="22"/>
        </w:rPr>
      </w:pPr>
      <w:r w:rsidRPr="001773C3">
        <w:rPr>
          <w:rFonts w:ascii="Times New Roman" w:hAnsi="Times New Roman"/>
          <w:b/>
          <w:szCs w:val="22"/>
        </w:rPr>
        <w:t>Fdo.</w:t>
      </w:r>
    </w:p>
    <w:p w14:paraId="295ECBB7" w14:textId="77777777" w:rsidR="00423511" w:rsidRPr="001773C3" w:rsidRDefault="00423511" w:rsidP="00423511">
      <w:pPr>
        <w:spacing w:after="0"/>
        <w:rPr>
          <w:rFonts w:ascii="Times New Roman" w:hAnsi="Times New Roman"/>
          <w:b/>
          <w:szCs w:val="22"/>
        </w:rPr>
      </w:pPr>
    </w:p>
    <w:p w14:paraId="5DB3203F" w14:textId="53068E97" w:rsidR="00423511" w:rsidRPr="001773C3" w:rsidRDefault="00423511" w:rsidP="00423511">
      <w:pPr>
        <w:spacing w:after="0"/>
        <w:rPr>
          <w:rFonts w:ascii="Times New Roman" w:hAnsi="Times New Roman"/>
          <w:b/>
          <w:szCs w:val="22"/>
        </w:rPr>
      </w:pPr>
      <w:r w:rsidRPr="001773C3">
        <w:rPr>
          <w:rFonts w:ascii="Times New Roman" w:hAnsi="Times New Roman"/>
          <w:b/>
          <w:szCs w:val="22"/>
        </w:rPr>
        <w:t>Fecha</w:t>
      </w:r>
    </w:p>
    <w:p w14:paraId="4976B9E0" w14:textId="2FBEF9C7" w:rsidR="008937DF" w:rsidRDefault="008D7A37" w:rsidP="002B1A08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A</w:t>
      </w:r>
      <w:r w:rsidR="008937DF" w:rsidRPr="001773C3">
        <w:rPr>
          <w:rFonts w:ascii="Times New Roman" w:hAnsi="Times New Roman"/>
          <w:b/>
          <w:szCs w:val="22"/>
        </w:rPr>
        <w:t xml:space="preserve">NEXO </w:t>
      </w:r>
      <w:r w:rsidR="002B1A08">
        <w:rPr>
          <w:rFonts w:ascii="Times New Roman" w:hAnsi="Times New Roman"/>
          <w:b/>
          <w:szCs w:val="22"/>
        </w:rPr>
        <w:t>2</w:t>
      </w:r>
      <w:r w:rsidR="0016264E">
        <w:rPr>
          <w:rFonts w:ascii="Times New Roman" w:hAnsi="Times New Roman"/>
          <w:b/>
          <w:szCs w:val="22"/>
        </w:rPr>
        <w:t xml:space="preserve"> </w:t>
      </w:r>
      <w:r w:rsidR="002B1A08">
        <w:rPr>
          <w:rFonts w:ascii="Times New Roman" w:hAnsi="Times New Roman"/>
          <w:b/>
          <w:szCs w:val="22"/>
        </w:rPr>
        <w:t>-</w:t>
      </w:r>
      <w:r w:rsidR="0016264E">
        <w:rPr>
          <w:rFonts w:ascii="Times New Roman" w:hAnsi="Times New Roman"/>
          <w:b/>
          <w:szCs w:val="22"/>
        </w:rPr>
        <w:t xml:space="preserve"> </w:t>
      </w:r>
      <w:r w:rsidR="008937DF" w:rsidRPr="001773C3">
        <w:rPr>
          <w:rFonts w:ascii="Times New Roman" w:hAnsi="Times New Roman"/>
          <w:b/>
          <w:szCs w:val="22"/>
        </w:rPr>
        <w:t>PLAN DE TRABAJO</w:t>
      </w:r>
    </w:p>
    <w:p w14:paraId="74C7CBAD" w14:textId="1CD9AA24" w:rsidR="002B1A08" w:rsidRPr="001773C3" w:rsidRDefault="002B1A08" w:rsidP="002B1A08">
      <w:pPr>
        <w:spacing w:after="0"/>
        <w:jc w:val="center"/>
        <w:rPr>
          <w:rFonts w:ascii="Times New Roman" w:hAnsi="Times New Roman"/>
          <w:b/>
          <w:szCs w:val="22"/>
        </w:rPr>
      </w:pPr>
      <w:r w:rsidRPr="002B1A08">
        <w:rPr>
          <w:rFonts w:ascii="Times New Roman" w:hAnsi="Times New Roman"/>
          <w:b/>
          <w:szCs w:val="22"/>
        </w:rPr>
        <w:t>Ayudas de movilidad para la realización de Trabajos fin de Grado (TFG) y Trabajos fin de Máster (TFM) enfocados a la investigación aplicada para el desarrollo, con cargo a fondos de la Universidad de Cádiz</w:t>
      </w:r>
    </w:p>
    <w:p w14:paraId="1016EFAD" w14:textId="77777777" w:rsidR="002B4ADE" w:rsidRPr="001773C3" w:rsidRDefault="002B4ADE" w:rsidP="0094679D">
      <w:pPr>
        <w:spacing w:after="0"/>
        <w:jc w:val="center"/>
        <w:rPr>
          <w:rFonts w:ascii="Times New Roman" w:hAnsi="Times New Roman"/>
          <w:b/>
          <w:szCs w:val="22"/>
        </w:rPr>
      </w:pPr>
    </w:p>
    <w:p w14:paraId="3D52109D" w14:textId="77777777" w:rsidR="008937DF" w:rsidRPr="001773C3" w:rsidRDefault="008937DF" w:rsidP="008937DF">
      <w:pPr>
        <w:spacing w:after="0"/>
        <w:rPr>
          <w:rFonts w:ascii="Times New Roman" w:hAnsi="Times New Roman"/>
          <w:b/>
          <w:szCs w:val="22"/>
        </w:rPr>
      </w:pPr>
    </w:p>
    <w:p w14:paraId="105438F8" w14:textId="791B5B5A" w:rsidR="008937DF" w:rsidRDefault="008937DF" w:rsidP="002B4ADE">
      <w:pPr>
        <w:spacing w:after="240"/>
        <w:rPr>
          <w:rFonts w:ascii="Times New Roman" w:hAnsi="Times New Roman"/>
          <w:bCs/>
          <w:szCs w:val="22"/>
        </w:rPr>
      </w:pPr>
      <w:r w:rsidRPr="001773C3">
        <w:rPr>
          <w:rFonts w:ascii="Times New Roman" w:hAnsi="Times New Roman"/>
          <w:bCs/>
          <w:szCs w:val="22"/>
        </w:rPr>
        <w:t>1.- TÍTULO DEL /TFG/TFM/:</w:t>
      </w:r>
    </w:p>
    <w:p w14:paraId="298C7559" w14:textId="701E61BA" w:rsidR="00884B3F" w:rsidRPr="001773C3" w:rsidRDefault="00884B3F" w:rsidP="002B4ADE">
      <w:pPr>
        <w:spacing w:after="24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2.- </w:t>
      </w:r>
      <w:r w:rsidRPr="002B1A08">
        <w:rPr>
          <w:rFonts w:ascii="Times New Roman" w:hAnsi="Times New Roman"/>
          <w:bCs/>
          <w:szCs w:val="22"/>
        </w:rPr>
        <w:t>CÓDIGOS SECTOR CRS-METAS-ODS (Para cumplimentar este apartado ver</w:t>
      </w:r>
      <w:r w:rsidR="0081389D" w:rsidRPr="002B1A08">
        <w:rPr>
          <w:rFonts w:ascii="Times New Roman" w:hAnsi="Times New Roman"/>
          <w:bCs/>
          <w:szCs w:val="22"/>
        </w:rPr>
        <w:t xml:space="preserve"> </w:t>
      </w:r>
      <w:hyperlink r:id="rId10" w:history="1">
        <w:r w:rsidR="0081389D" w:rsidRPr="002B1A08">
          <w:rPr>
            <w:rStyle w:val="Hipervnculo"/>
            <w:rFonts w:ascii="Times New Roman" w:hAnsi="Times New Roman"/>
            <w:bCs/>
            <w:szCs w:val="22"/>
          </w:rPr>
          <w:t>documento de Ministerio de Asuntos Exteriores, Unión Europea y Cooperación</w:t>
        </w:r>
      </w:hyperlink>
      <w:r w:rsidRPr="002B1A08">
        <w:rPr>
          <w:rFonts w:ascii="Times New Roman" w:hAnsi="Times New Roman"/>
          <w:bCs/>
          <w:szCs w:val="22"/>
        </w:rPr>
        <w:t>).</w:t>
      </w:r>
    </w:p>
    <w:p w14:paraId="0A1A4515" w14:textId="059C2DD8" w:rsidR="008937DF" w:rsidRPr="001773C3" w:rsidRDefault="00884B3F" w:rsidP="002B4ADE">
      <w:pPr>
        <w:spacing w:after="24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3</w:t>
      </w:r>
      <w:r w:rsidR="008937DF" w:rsidRPr="001773C3">
        <w:rPr>
          <w:rFonts w:ascii="Times New Roman" w:hAnsi="Times New Roman"/>
          <w:bCs/>
          <w:szCs w:val="22"/>
        </w:rPr>
        <w:t>.- FECHA DE INICIO:</w:t>
      </w:r>
    </w:p>
    <w:p w14:paraId="2CD8F8F1" w14:textId="749244B4" w:rsidR="008937DF" w:rsidRPr="001773C3" w:rsidRDefault="00884B3F" w:rsidP="002B4ADE">
      <w:pPr>
        <w:spacing w:after="24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4</w:t>
      </w:r>
      <w:r w:rsidR="008937DF" w:rsidRPr="001773C3">
        <w:rPr>
          <w:rFonts w:ascii="Times New Roman" w:hAnsi="Times New Roman"/>
          <w:bCs/>
          <w:szCs w:val="22"/>
        </w:rPr>
        <w:t>.- FECHA DE FINALIZACIÓN:</w:t>
      </w:r>
    </w:p>
    <w:p w14:paraId="38359BD4" w14:textId="22AB2002" w:rsidR="008937DF" w:rsidRPr="001773C3" w:rsidRDefault="00884B3F" w:rsidP="002B4ADE">
      <w:pPr>
        <w:spacing w:after="24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5</w:t>
      </w:r>
      <w:r w:rsidR="008937DF" w:rsidRPr="001773C3">
        <w:rPr>
          <w:rFonts w:ascii="Times New Roman" w:hAnsi="Times New Roman"/>
          <w:bCs/>
          <w:szCs w:val="22"/>
        </w:rPr>
        <w:t>.- NÚMERO DE SEMANAS/MESES P</w:t>
      </w:r>
      <w:r w:rsidR="007F22EB">
        <w:rPr>
          <w:rFonts w:ascii="Times New Roman" w:hAnsi="Times New Roman"/>
          <w:bCs/>
          <w:szCs w:val="22"/>
        </w:rPr>
        <w:t>ARA LAS</w:t>
      </w:r>
      <w:r w:rsidR="008937DF" w:rsidRPr="001773C3">
        <w:rPr>
          <w:rFonts w:ascii="Times New Roman" w:hAnsi="Times New Roman"/>
          <w:bCs/>
          <w:szCs w:val="22"/>
        </w:rPr>
        <w:t xml:space="preserve"> QUE SOLICITA LA AYUDA</w:t>
      </w:r>
      <w:r w:rsidR="0094679D" w:rsidRPr="001773C3">
        <w:rPr>
          <w:rFonts w:ascii="Times New Roman" w:hAnsi="Times New Roman"/>
          <w:bCs/>
          <w:szCs w:val="22"/>
        </w:rPr>
        <w:t>:</w:t>
      </w:r>
    </w:p>
    <w:p w14:paraId="2C95316D" w14:textId="4E284146" w:rsidR="008937DF" w:rsidRPr="001773C3" w:rsidRDefault="00884B3F" w:rsidP="002B4ADE">
      <w:pPr>
        <w:spacing w:after="24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6</w:t>
      </w:r>
      <w:r w:rsidR="008937DF" w:rsidRPr="001773C3">
        <w:rPr>
          <w:rFonts w:ascii="Times New Roman" w:hAnsi="Times New Roman"/>
          <w:bCs/>
          <w:szCs w:val="22"/>
        </w:rPr>
        <w:t xml:space="preserve">.- PAÍS DE DESARROLLO DE LA </w:t>
      </w:r>
      <w:r w:rsidR="0094679D" w:rsidRPr="001773C3">
        <w:rPr>
          <w:rFonts w:ascii="Times New Roman" w:hAnsi="Times New Roman"/>
          <w:bCs/>
          <w:szCs w:val="22"/>
        </w:rPr>
        <w:t>ESTANCIA</w:t>
      </w:r>
      <w:r w:rsidR="008937DF" w:rsidRPr="001773C3">
        <w:rPr>
          <w:rFonts w:ascii="Times New Roman" w:hAnsi="Times New Roman"/>
          <w:bCs/>
          <w:szCs w:val="22"/>
        </w:rPr>
        <w:t>:</w:t>
      </w:r>
    </w:p>
    <w:p w14:paraId="7295EE46" w14:textId="7FEE1765" w:rsidR="008937DF" w:rsidRPr="001773C3" w:rsidRDefault="00884B3F" w:rsidP="002B4ADE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7</w:t>
      </w:r>
      <w:r w:rsidR="008937DF" w:rsidRPr="001773C3">
        <w:rPr>
          <w:rFonts w:ascii="Times New Roman" w:hAnsi="Times New Roman"/>
          <w:bCs/>
          <w:szCs w:val="22"/>
        </w:rPr>
        <w:t xml:space="preserve">.- </w:t>
      </w:r>
      <w:r w:rsidR="0094679D" w:rsidRPr="001773C3">
        <w:rPr>
          <w:rFonts w:ascii="Times New Roman" w:hAnsi="Times New Roman"/>
          <w:bCs/>
          <w:szCs w:val="22"/>
        </w:rPr>
        <w:t>CONTRAPARTE:</w:t>
      </w:r>
    </w:p>
    <w:p w14:paraId="6A2A616B" w14:textId="77777777" w:rsidR="00884B3F" w:rsidRDefault="007F22EB" w:rsidP="00884B3F">
      <w:pPr>
        <w:pStyle w:val="Prrafodelista"/>
        <w:numPr>
          <w:ilvl w:val="1"/>
          <w:numId w:val="36"/>
        </w:numPr>
        <w:ind w:left="357"/>
        <w:contextualSpacing w:val="0"/>
        <w:rPr>
          <w:rFonts w:ascii="Times New Roman" w:hAnsi="Times New Roman"/>
          <w:bCs/>
          <w:szCs w:val="22"/>
        </w:rPr>
      </w:pPr>
      <w:r w:rsidRPr="00884B3F">
        <w:rPr>
          <w:rFonts w:ascii="Times New Roman" w:hAnsi="Times New Roman"/>
          <w:bCs/>
          <w:szCs w:val="22"/>
        </w:rPr>
        <w:t>Descripción breve de sus misión, objetivos, actividades principales y características de la zona y de las personas beneficiarias</w:t>
      </w:r>
      <w:r w:rsidR="00454F59" w:rsidRPr="00884B3F">
        <w:rPr>
          <w:rFonts w:ascii="Times New Roman" w:hAnsi="Times New Roman"/>
          <w:bCs/>
          <w:szCs w:val="22"/>
        </w:rPr>
        <w:t>.</w:t>
      </w:r>
    </w:p>
    <w:p w14:paraId="4D2F6949" w14:textId="76E843AC" w:rsidR="007F22EB" w:rsidRDefault="007F22EB" w:rsidP="00884B3F">
      <w:pPr>
        <w:pStyle w:val="Prrafodelista"/>
        <w:numPr>
          <w:ilvl w:val="1"/>
          <w:numId w:val="36"/>
        </w:numPr>
        <w:ind w:left="357"/>
        <w:contextualSpacing w:val="0"/>
        <w:rPr>
          <w:rFonts w:ascii="Times New Roman" w:hAnsi="Times New Roman"/>
          <w:bCs/>
          <w:szCs w:val="22"/>
        </w:rPr>
      </w:pPr>
      <w:r w:rsidRPr="00884B3F">
        <w:rPr>
          <w:rFonts w:ascii="Times New Roman" w:hAnsi="Times New Roman"/>
          <w:bCs/>
          <w:szCs w:val="22"/>
        </w:rPr>
        <w:t>Datos de contacto de la entidad</w:t>
      </w:r>
      <w:r w:rsidR="00454F59" w:rsidRPr="00884B3F">
        <w:rPr>
          <w:rFonts w:ascii="Times New Roman" w:hAnsi="Times New Roman"/>
          <w:bCs/>
          <w:szCs w:val="22"/>
        </w:rPr>
        <w:t>.</w:t>
      </w:r>
    </w:p>
    <w:p w14:paraId="47791CB6" w14:textId="77777777" w:rsidR="00884B3F" w:rsidRPr="00884B3F" w:rsidRDefault="00884B3F" w:rsidP="00884B3F">
      <w:pPr>
        <w:pStyle w:val="Prrafodelista"/>
        <w:ind w:left="357"/>
        <w:contextualSpacing w:val="0"/>
        <w:rPr>
          <w:rFonts w:ascii="Times New Roman" w:hAnsi="Times New Roman"/>
          <w:bCs/>
          <w:szCs w:val="22"/>
        </w:rPr>
      </w:pPr>
    </w:p>
    <w:p w14:paraId="214E536A" w14:textId="00040C4A" w:rsidR="008937DF" w:rsidRPr="001773C3" w:rsidRDefault="00884B3F" w:rsidP="002B4ADE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8</w:t>
      </w:r>
      <w:r w:rsidR="008937DF" w:rsidRPr="001773C3">
        <w:rPr>
          <w:rFonts w:ascii="Times New Roman" w:hAnsi="Times New Roman"/>
          <w:bCs/>
          <w:szCs w:val="22"/>
        </w:rPr>
        <w:t>.- DESCRIPCIÓ</w:t>
      </w:r>
      <w:r w:rsidR="0094679D" w:rsidRPr="001773C3">
        <w:rPr>
          <w:rFonts w:ascii="Times New Roman" w:hAnsi="Times New Roman"/>
          <w:bCs/>
          <w:szCs w:val="22"/>
        </w:rPr>
        <w:t>N</w:t>
      </w:r>
      <w:r w:rsidR="008937DF" w:rsidRPr="001773C3">
        <w:rPr>
          <w:rFonts w:ascii="Times New Roman" w:hAnsi="Times New Roman"/>
          <w:bCs/>
          <w:szCs w:val="22"/>
        </w:rPr>
        <w:t xml:space="preserve"> DEL TFG/TFM:</w:t>
      </w:r>
    </w:p>
    <w:p w14:paraId="3D580506" w14:textId="188198D5" w:rsidR="007F22EB" w:rsidRPr="00884B3F" w:rsidRDefault="007F22EB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884B3F">
        <w:rPr>
          <w:rFonts w:ascii="Times New Roman" w:hAnsi="Times New Roman"/>
          <w:bCs/>
          <w:color w:val="000000" w:themeColor="text1"/>
          <w:szCs w:val="22"/>
        </w:rPr>
        <w:t>Justificación de la intervención en el país, con la temática y la contraparte seleccionada, comentar si hay alguna trayectoria anterior</w:t>
      </w:r>
      <w:r w:rsidR="007671BB" w:rsidRPr="00884B3F">
        <w:rPr>
          <w:rFonts w:ascii="Times New Roman" w:hAnsi="Times New Roman"/>
          <w:bCs/>
          <w:color w:val="000000" w:themeColor="text1"/>
          <w:szCs w:val="22"/>
        </w:rPr>
        <w:t>.</w:t>
      </w:r>
    </w:p>
    <w:p w14:paraId="74C59297" w14:textId="3BAEA712" w:rsidR="007F22EB" w:rsidRPr="00884B3F" w:rsidRDefault="007F22EB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884B3F">
        <w:rPr>
          <w:rFonts w:ascii="Times New Roman" w:hAnsi="Times New Roman"/>
          <w:bCs/>
          <w:color w:val="000000" w:themeColor="text1"/>
          <w:szCs w:val="22"/>
        </w:rPr>
        <w:t>Objetivos de la investigación.</w:t>
      </w:r>
    </w:p>
    <w:p w14:paraId="42FD2BE7" w14:textId="77777777" w:rsidR="00884B3F" w:rsidRDefault="007F22EB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7671BB">
        <w:rPr>
          <w:rFonts w:ascii="Times New Roman" w:hAnsi="Times New Roman"/>
          <w:bCs/>
          <w:color w:val="000000" w:themeColor="text1"/>
          <w:szCs w:val="22"/>
        </w:rPr>
        <w:t>Metodología de la investigación.</w:t>
      </w:r>
    </w:p>
    <w:p w14:paraId="7FB96CD3" w14:textId="702B2A28" w:rsidR="007F22EB" w:rsidRPr="00884B3F" w:rsidRDefault="003C7E04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884B3F">
        <w:rPr>
          <w:rFonts w:ascii="Times New Roman" w:hAnsi="Times New Roman"/>
          <w:bCs/>
          <w:color w:val="000000" w:themeColor="text1"/>
          <w:szCs w:val="22"/>
        </w:rPr>
        <w:t>Ac</w:t>
      </w:r>
      <w:r w:rsidR="007F22EB" w:rsidRPr="00884B3F">
        <w:rPr>
          <w:rFonts w:ascii="Times New Roman" w:hAnsi="Times New Roman"/>
          <w:bCs/>
          <w:color w:val="000000" w:themeColor="text1"/>
          <w:szCs w:val="22"/>
        </w:rPr>
        <w:t xml:space="preserve">tividades </w:t>
      </w:r>
      <w:r w:rsidR="007671BB" w:rsidRPr="00884B3F">
        <w:rPr>
          <w:rFonts w:ascii="Times New Roman" w:hAnsi="Times New Roman"/>
          <w:bCs/>
          <w:color w:val="000000" w:themeColor="text1"/>
          <w:szCs w:val="22"/>
        </w:rPr>
        <w:t xml:space="preserve">que </w:t>
      </w:r>
      <w:r w:rsidR="007F22EB" w:rsidRPr="00884B3F">
        <w:rPr>
          <w:rFonts w:ascii="Times New Roman" w:hAnsi="Times New Roman"/>
          <w:bCs/>
          <w:color w:val="000000" w:themeColor="text1"/>
          <w:szCs w:val="22"/>
        </w:rPr>
        <w:t>se pretenden llevar a cabo</w:t>
      </w:r>
      <w:r w:rsidRPr="00884B3F">
        <w:rPr>
          <w:rFonts w:ascii="Times New Roman" w:hAnsi="Times New Roman"/>
          <w:bCs/>
          <w:color w:val="000000" w:themeColor="text1"/>
          <w:szCs w:val="22"/>
        </w:rPr>
        <w:t xml:space="preserve"> y cronograma</w:t>
      </w:r>
      <w:r w:rsidR="007671BB" w:rsidRPr="00884B3F">
        <w:rPr>
          <w:rFonts w:ascii="Times New Roman" w:hAnsi="Times New Roman"/>
          <w:bCs/>
          <w:color w:val="000000" w:themeColor="text1"/>
          <w:szCs w:val="22"/>
        </w:rPr>
        <w:t>.</w:t>
      </w:r>
    </w:p>
    <w:p w14:paraId="6F84B3EF" w14:textId="77777777" w:rsidR="00884B3F" w:rsidRDefault="007F22EB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7671BB">
        <w:rPr>
          <w:rFonts w:ascii="Times New Roman" w:hAnsi="Times New Roman"/>
          <w:bCs/>
          <w:color w:val="000000" w:themeColor="text1"/>
          <w:szCs w:val="22"/>
        </w:rPr>
        <w:t>Resultados de la investigación que se pretender conseguir (quién se beneficiará de la actividad y de qué manera).</w:t>
      </w:r>
    </w:p>
    <w:p w14:paraId="58D8AFF2" w14:textId="6F035FF2" w:rsidR="007F22EB" w:rsidRPr="00884B3F" w:rsidRDefault="007F22EB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884B3F">
        <w:rPr>
          <w:rFonts w:ascii="Times New Roman" w:hAnsi="Times New Roman"/>
          <w:bCs/>
          <w:color w:val="000000" w:themeColor="text1"/>
          <w:szCs w:val="22"/>
        </w:rPr>
        <w:t xml:space="preserve">Interés de los resultados </w:t>
      </w:r>
      <w:r w:rsidR="00C86E28" w:rsidRPr="00884B3F">
        <w:rPr>
          <w:rFonts w:ascii="Times New Roman" w:hAnsi="Times New Roman"/>
          <w:bCs/>
          <w:color w:val="000000" w:themeColor="text1"/>
          <w:szCs w:val="22"/>
        </w:rPr>
        <w:t xml:space="preserve">y actividades </w:t>
      </w:r>
      <w:r w:rsidRPr="00884B3F">
        <w:rPr>
          <w:rFonts w:ascii="Times New Roman" w:hAnsi="Times New Roman"/>
          <w:bCs/>
          <w:color w:val="000000" w:themeColor="text1"/>
          <w:szCs w:val="22"/>
        </w:rPr>
        <w:t>para la contraparte.</w:t>
      </w:r>
    </w:p>
    <w:p w14:paraId="145B7A00" w14:textId="13CA303A" w:rsidR="007F22EB" w:rsidRDefault="007F22EB" w:rsidP="00884B3F">
      <w:pPr>
        <w:pStyle w:val="Prrafodelista"/>
        <w:numPr>
          <w:ilvl w:val="1"/>
          <w:numId w:val="38"/>
        </w:numPr>
        <w:contextualSpacing w:val="0"/>
        <w:rPr>
          <w:rFonts w:ascii="Times New Roman" w:hAnsi="Times New Roman"/>
          <w:bCs/>
          <w:color w:val="000000" w:themeColor="text1"/>
          <w:szCs w:val="22"/>
        </w:rPr>
      </w:pPr>
      <w:r w:rsidRPr="007671BB">
        <w:rPr>
          <w:rFonts w:ascii="Times New Roman" w:hAnsi="Times New Roman"/>
          <w:bCs/>
          <w:color w:val="000000" w:themeColor="text1"/>
          <w:szCs w:val="22"/>
        </w:rPr>
        <w:t>Orientación a la consecución de los Objetivos de Desarrollo Sostenible</w:t>
      </w:r>
      <w:r w:rsidR="003C7E04" w:rsidRPr="007671BB">
        <w:rPr>
          <w:rFonts w:ascii="Times New Roman" w:hAnsi="Times New Roman"/>
          <w:bCs/>
          <w:color w:val="000000" w:themeColor="text1"/>
          <w:szCs w:val="22"/>
        </w:rPr>
        <w:t>.</w:t>
      </w:r>
    </w:p>
    <w:p w14:paraId="4EA8E2A2" w14:textId="66FD86D3" w:rsidR="00C86E28" w:rsidRDefault="00C86E28" w:rsidP="00884B3F">
      <w:pPr>
        <w:rPr>
          <w:rFonts w:ascii="Times New Roman" w:hAnsi="Times New Roman"/>
          <w:bCs/>
          <w:color w:val="000000" w:themeColor="text1"/>
          <w:szCs w:val="22"/>
        </w:rPr>
      </w:pPr>
    </w:p>
    <w:p w14:paraId="1A3A470C" w14:textId="4B11055D" w:rsidR="008937DF" w:rsidRPr="001773C3" w:rsidRDefault="00884B3F" w:rsidP="002B4ADE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9</w:t>
      </w:r>
      <w:r w:rsidR="008937DF" w:rsidRPr="001773C3">
        <w:rPr>
          <w:rFonts w:ascii="Times New Roman" w:hAnsi="Times New Roman"/>
          <w:bCs/>
          <w:szCs w:val="22"/>
        </w:rPr>
        <w:t>.- TUTORES DE LA ACTIVIDAD</w:t>
      </w:r>
    </w:p>
    <w:p w14:paraId="48C46582" w14:textId="4B71DC40" w:rsidR="008937DF" w:rsidRPr="001773C3" w:rsidRDefault="008937DF" w:rsidP="002B4ADE">
      <w:pPr>
        <w:rPr>
          <w:rFonts w:ascii="Times New Roman" w:hAnsi="Times New Roman"/>
          <w:bCs/>
          <w:szCs w:val="22"/>
        </w:rPr>
      </w:pPr>
      <w:r w:rsidRPr="001773C3">
        <w:rPr>
          <w:rFonts w:ascii="Times New Roman" w:hAnsi="Times New Roman"/>
          <w:bCs/>
          <w:szCs w:val="22"/>
        </w:rPr>
        <w:t>Tutor/es UCA</w:t>
      </w:r>
      <w:r w:rsidR="002B4ADE" w:rsidRPr="001773C3">
        <w:rPr>
          <w:rFonts w:ascii="Times New Roman" w:hAnsi="Times New Roman"/>
          <w:bCs/>
          <w:szCs w:val="22"/>
        </w:rPr>
        <w:t xml:space="preserve"> </w:t>
      </w:r>
      <w:r w:rsidRPr="001773C3">
        <w:rPr>
          <w:rFonts w:ascii="Times New Roman" w:hAnsi="Times New Roman"/>
          <w:bCs/>
          <w:szCs w:val="22"/>
        </w:rPr>
        <w:t>(incluir datos de contacto)</w:t>
      </w:r>
      <w:r w:rsidR="002B4ADE" w:rsidRPr="001773C3">
        <w:rPr>
          <w:rFonts w:ascii="Times New Roman" w:hAnsi="Times New Roman"/>
          <w:bCs/>
          <w:szCs w:val="22"/>
        </w:rPr>
        <w:t>.</w:t>
      </w:r>
    </w:p>
    <w:p w14:paraId="200B80DC" w14:textId="13ED7C30" w:rsidR="0094679D" w:rsidRPr="001773C3" w:rsidRDefault="008937DF" w:rsidP="002B4ADE">
      <w:pPr>
        <w:rPr>
          <w:rFonts w:ascii="Times New Roman" w:hAnsi="Times New Roman"/>
          <w:bCs/>
          <w:szCs w:val="22"/>
        </w:rPr>
      </w:pPr>
      <w:r w:rsidRPr="001773C3">
        <w:rPr>
          <w:rFonts w:ascii="Times New Roman" w:hAnsi="Times New Roman"/>
          <w:bCs/>
          <w:szCs w:val="22"/>
        </w:rPr>
        <w:t xml:space="preserve">Tutor/es </w:t>
      </w:r>
      <w:r w:rsidR="0094679D" w:rsidRPr="001773C3">
        <w:rPr>
          <w:rFonts w:ascii="Times New Roman" w:hAnsi="Times New Roman"/>
          <w:bCs/>
          <w:szCs w:val="22"/>
        </w:rPr>
        <w:t xml:space="preserve">de la contraparte </w:t>
      </w:r>
      <w:r w:rsidRPr="001773C3">
        <w:rPr>
          <w:rFonts w:ascii="Times New Roman" w:hAnsi="Times New Roman"/>
          <w:bCs/>
          <w:szCs w:val="22"/>
        </w:rPr>
        <w:t>(</w:t>
      </w:r>
      <w:r w:rsidR="0094679D" w:rsidRPr="001773C3">
        <w:rPr>
          <w:rFonts w:ascii="Times New Roman" w:hAnsi="Times New Roman"/>
          <w:bCs/>
          <w:szCs w:val="22"/>
        </w:rPr>
        <w:t>incluir datos de contacto)</w:t>
      </w:r>
      <w:r w:rsidR="002B4ADE" w:rsidRPr="001773C3">
        <w:rPr>
          <w:rFonts w:ascii="Times New Roman" w:hAnsi="Times New Roman"/>
          <w:bCs/>
          <w:szCs w:val="22"/>
        </w:rPr>
        <w:t>.</w:t>
      </w:r>
    </w:p>
    <w:p w14:paraId="6BFD4682" w14:textId="6E86CA1B" w:rsidR="00602AA5" w:rsidRPr="001773C3" w:rsidRDefault="00602AA5" w:rsidP="0094679D">
      <w:pPr>
        <w:rPr>
          <w:rFonts w:ascii="Times New Roman" w:hAnsi="Times New Roman"/>
          <w:bCs/>
          <w:szCs w:val="22"/>
        </w:rPr>
      </w:pPr>
    </w:p>
    <w:p w14:paraId="440468C4" w14:textId="22C8D37B" w:rsidR="00602AA5" w:rsidRPr="001773C3" w:rsidRDefault="002B4ADE" w:rsidP="0094679D">
      <w:pPr>
        <w:rPr>
          <w:rFonts w:ascii="Times New Roman" w:hAnsi="Times New Roman"/>
          <w:b/>
          <w:szCs w:val="22"/>
        </w:rPr>
      </w:pPr>
      <w:r w:rsidRPr="001773C3">
        <w:rPr>
          <w:rFonts w:ascii="Times New Roman" w:hAnsi="Times New Roman"/>
          <w:b/>
          <w:szCs w:val="22"/>
        </w:rPr>
        <w:t>Firmas:</w:t>
      </w:r>
    </w:p>
    <w:p w14:paraId="7E860FC0" w14:textId="50172B78" w:rsidR="00602AA5" w:rsidRDefault="002B4ADE" w:rsidP="0094679D">
      <w:pPr>
        <w:rPr>
          <w:rFonts w:ascii="Times New Roman" w:hAnsi="Times New Roman"/>
          <w:b/>
          <w:szCs w:val="22"/>
        </w:rPr>
      </w:pPr>
      <w:r w:rsidRPr="001773C3">
        <w:rPr>
          <w:rFonts w:ascii="Times New Roman" w:hAnsi="Times New Roman"/>
          <w:b/>
          <w:szCs w:val="22"/>
        </w:rPr>
        <w:t>Persona Interesada                     Tutor/a UCA              Tutor/a contraparte</w:t>
      </w:r>
    </w:p>
    <w:p w14:paraId="07B31854" w14:textId="107C4B8E" w:rsidR="002B1A08" w:rsidRPr="002B1A08" w:rsidRDefault="002B1A08" w:rsidP="002B1A08">
      <w:pPr>
        <w:widowControl/>
        <w:spacing w:after="0"/>
        <w:jc w:val="center"/>
        <w:rPr>
          <w:rFonts w:ascii="Times New Roman" w:hAnsi="Times New Roman"/>
          <w:b/>
          <w:sz w:val="24"/>
          <w:szCs w:val="22"/>
          <w:lang w:val="en-GB" w:eastAsia="en-GB"/>
        </w:rPr>
      </w:pPr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lastRenderedPageBreak/>
        <w:t xml:space="preserve">ANEXO </w:t>
      </w:r>
      <w:r>
        <w:rPr>
          <w:rFonts w:ascii="Times New Roman" w:hAnsi="Times New Roman"/>
          <w:b/>
          <w:sz w:val="24"/>
          <w:szCs w:val="22"/>
          <w:lang w:val="en-GB" w:eastAsia="en-GB"/>
        </w:rPr>
        <w:t>3</w:t>
      </w:r>
      <w:r w:rsidR="0016264E">
        <w:rPr>
          <w:rFonts w:ascii="Times New Roman" w:hAnsi="Times New Roman"/>
          <w:b/>
          <w:sz w:val="24"/>
          <w:szCs w:val="22"/>
          <w:lang w:val="en-GB" w:eastAsia="en-GB"/>
        </w:rPr>
        <w:t xml:space="preserve"> </w:t>
      </w:r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- Memoria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técnica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de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justificación</w:t>
      </w:r>
      <w:proofErr w:type="spellEnd"/>
    </w:p>
    <w:p w14:paraId="4EB52D67" w14:textId="63AFCE90" w:rsidR="002B1A08" w:rsidRDefault="002B1A08" w:rsidP="002B1A08">
      <w:pPr>
        <w:widowControl/>
        <w:spacing w:after="240"/>
        <w:jc w:val="center"/>
        <w:rPr>
          <w:rFonts w:ascii="Times New Roman" w:hAnsi="Times New Roman"/>
          <w:b/>
          <w:sz w:val="24"/>
          <w:szCs w:val="22"/>
          <w:lang w:val="en-GB" w:eastAsia="en-GB"/>
        </w:rPr>
      </w:pP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Ayudas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de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movilidad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para la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realización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de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Trabajos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fin de Grado (TFG) y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Trabajos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fin de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Máster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(TFM)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enfocados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a la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investigación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aplicada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para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el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desarrollo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, con cargo a </w:t>
      </w:r>
      <w:proofErr w:type="spellStart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>fondos</w:t>
      </w:r>
      <w:proofErr w:type="spellEnd"/>
      <w:r w:rsidRPr="002B1A08">
        <w:rPr>
          <w:rFonts w:ascii="Times New Roman" w:hAnsi="Times New Roman"/>
          <w:b/>
          <w:sz w:val="24"/>
          <w:szCs w:val="22"/>
          <w:lang w:val="en-GB" w:eastAsia="en-GB"/>
        </w:rPr>
        <w:t xml:space="preserve"> de la Universidad de Cádiz</w:t>
      </w:r>
    </w:p>
    <w:p w14:paraId="1B100094" w14:textId="77777777" w:rsidR="002B1A08" w:rsidRPr="002B1A08" w:rsidRDefault="002B1A08" w:rsidP="002B1A08">
      <w:pPr>
        <w:widowControl/>
        <w:spacing w:after="240"/>
        <w:jc w:val="left"/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1.1 Datos de la persona beneficiaria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4107"/>
      </w:tblGrid>
      <w:tr w:rsidR="002B1A08" w:rsidRPr="002B1A08" w14:paraId="216698CA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2DCF8" w14:textId="77777777" w:rsidR="002B1A08" w:rsidRPr="002B1A08" w:rsidRDefault="002B1A08" w:rsidP="002B1A08">
            <w:pPr>
              <w:widowControl/>
              <w:jc w:val="left"/>
              <w:rPr>
                <w:rFonts w:ascii="Times New Roman" w:hAnsi="Times New Roman"/>
                <w:b/>
                <w:bCs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b/>
                <w:bCs/>
                <w:color w:val="1B1C1D"/>
                <w:sz w:val="24"/>
                <w:bdr w:val="none" w:sz="0" w:space="0" w:color="auto" w:frame="1"/>
              </w:rPr>
              <w:t>Campo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40091" w14:textId="77777777" w:rsidR="002B1A08" w:rsidRPr="002B1A08" w:rsidRDefault="002B1A08" w:rsidP="002B1A08">
            <w:pPr>
              <w:widowControl/>
              <w:jc w:val="left"/>
              <w:rPr>
                <w:rFonts w:ascii="Times New Roman" w:hAnsi="Times New Roman"/>
                <w:b/>
                <w:bCs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b/>
                <w:bCs/>
                <w:color w:val="1B1C1D"/>
                <w:sz w:val="24"/>
                <w:bdr w:val="none" w:sz="0" w:space="0" w:color="auto" w:frame="1"/>
              </w:rPr>
              <w:t>Información</w:t>
            </w:r>
          </w:p>
        </w:tc>
      </w:tr>
      <w:tr w:rsidR="002B1A08" w:rsidRPr="002B1A08" w14:paraId="75FF1DE2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03640" w14:textId="56760CFF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 xml:space="preserve">Nombre y </w:t>
            </w:r>
            <w:r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a</w:t>
            </w: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pellidos: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E3048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0E53F217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A5E3D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DNI/NIE: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6E1CCF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0D6AEF47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B1B5F" w14:textId="330E98BC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Centro de estudios (Facultad)</w:t>
            </w: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D5DC23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753448C9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A31FC" w14:textId="77598BB6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Título de</w:t>
            </w:r>
            <w:r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l TFG/TFM</w:t>
            </w: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C7D6B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69BD8E31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93BD4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Correo electrónico: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93B1D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42C42E91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4D2A8" w14:textId="526E2EB3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 xml:space="preserve">País de la </w:t>
            </w:r>
            <w:r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e</w:t>
            </w: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stancia: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123D3D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5495A33A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3B4F9B" w14:textId="3FA5E42A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 xml:space="preserve">Contraparte/Organización de </w:t>
            </w:r>
            <w:r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a</w:t>
            </w: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cogida: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9F2D5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</w:p>
        </w:tc>
      </w:tr>
      <w:tr w:rsidR="002B1A08" w:rsidRPr="002B1A08" w14:paraId="69734740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3DDB6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Período de ejecución de la actividad: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D4957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Del [Fecha de inicio] al [Fecha de fin]</w:t>
            </w:r>
          </w:p>
        </w:tc>
      </w:tr>
      <w:tr w:rsidR="002B1A08" w:rsidRPr="002B1A08" w14:paraId="47EE8C00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814862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Duración total de la movilidad: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27AD2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[Número] semanas / [Número] meses</w:t>
            </w:r>
          </w:p>
        </w:tc>
      </w:tr>
      <w:tr w:rsidR="002B1A08" w:rsidRPr="002B1A08" w14:paraId="5B4656F4" w14:textId="77777777" w:rsidTr="00880AD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DC14E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Importe total de la ayuda concedida: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D96FD" w14:textId="77777777" w:rsidR="002B1A08" w:rsidRPr="002B1A08" w:rsidRDefault="002B1A08" w:rsidP="002B1A08">
            <w:pPr>
              <w:widowControl/>
              <w:spacing w:before="100" w:beforeAutospacing="1" w:after="0" w:afterAutospacing="1"/>
              <w:jc w:val="left"/>
              <w:rPr>
                <w:rFonts w:ascii="Times New Roman" w:hAnsi="Times New Roman"/>
                <w:color w:val="1B1C1D"/>
                <w:sz w:val="24"/>
              </w:rPr>
            </w:pPr>
            <w:r w:rsidRPr="002B1A08">
              <w:rPr>
                <w:rFonts w:ascii="Times New Roman" w:hAnsi="Times New Roman"/>
                <w:color w:val="1B1C1D"/>
                <w:sz w:val="24"/>
                <w:bdr w:val="none" w:sz="0" w:space="0" w:color="auto" w:frame="1"/>
              </w:rPr>
              <w:t>[Cantidad concedida] €</w:t>
            </w:r>
          </w:p>
        </w:tc>
      </w:tr>
    </w:tbl>
    <w:p w14:paraId="3482AFD3" w14:textId="77777777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</w:pPr>
    </w:p>
    <w:p w14:paraId="149FFBAF" w14:textId="77777777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color w:val="1B1C1D"/>
          <w:sz w:val="24"/>
          <w:bdr w:val="none" w:sz="0" w:space="0" w:color="auto" w:frame="1"/>
        </w:rPr>
      </w:pP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Lugar y Fecha:</w:t>
      </w:r>
    </w:p>
    <w:p w14:paraId="58872DBB" w14:textId="6E185AD0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color w:val="1B1C1D"/>
          <w:sz w:val="24"/>
          <w:bdr w:val="none" w:sz="0" w:space="0" w:color="auto" w:frame="1"/>
        </w:rPr>
      </w:pP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Firma de</w:t>
      </w:r>
      <w:r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la persona beneficiaria</w:t>
      </w:r>
    </w:p>
    <w:p w14:paraId="54F251DF" w14:textId="77777777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</w:pPr>
    </w:p>
    <w:p w14:paraId="6F3BCA46" w14:textId="77777777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</w:pPr>
    </w:p>
    <w:p w14:paraId="63CBDFB4" w14:textId="77777777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</w:pPr>
    </w:p>
    <w:p w14:paraId="1F51FB65" w14:textId="77777777" w:rsidR="002B1A08" w:rsidRPr="002B1A08" w:rsidRDefault="002B1A08" w:rsidP="002B1A08">
      <w:pPr>
        <w:widowControl/>
        <w:spacing w:before="100" w:beforeAutospacing="1" w:after="0"/>
        <w:jc w:val="left"/>
        <w:outlineLvl w:val="1"/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</w:pPr>
    </w:p>
    <w:p w14:paraId="272626F6" w14:textId="77777777" w:rsidR="002B1A08" w:rsidRPr="002B1A08" w:rsidRDefault="002B1A08" w:rsidP="002B1A08">
      <w:pPr>
        <w:widowControl/>
        <w:spacing w:before="120"/>
        <w:outlineLvl w:val="2"/>
        <w:rPr>
          <w:rFonts w:ascii="Times New Roman" w:hAnsi="Times New Roman"/>
          <w:b/>
          <w:bCs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lastRenderedPageBreak/>
        <w:t>1.2 Desarrollo de las actividades en terreno</w:t>
      </w:r>
    </w:p>
    <w:p w14:paraId="7DB179F7" w14:textId="77777777" w:rsidR="002B1A08" w:rsidRPr="002B1A08" w:rsidRDefault="002B1A08" w:rsidP="002B1A08">
      <w:pPr>
        <w:widowControl/>
        <w:spacing w:before="12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Describe de forma concisa las actividades realizadas durante la estancia, comparándolas con el cronograma y plan de trabajo inicial (anexo 2).</w:t>
      </w:r>
    </w:p>
    <w:p w14:paraId="1CA0E754" w14:textId="77777777" w:rsidR="002B1A08" w:rsidRPr="002B1A08" w:rsidRDefault="002B1A08" w:rsidP="002B1A08">
      <w:pPr>
        <w:widowControl/>
        <w:numPr>
          <w:ilvl w:val="0"/>
          <w:numId w:val="39"/>
        </w:numPr>
        <w:spacing w:before="120" w:after="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Descripción del contexto: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menciona el lugar específico (ciudad/región) y la entidad contraparte donde se realizó la estancia.</w:t>
      </w:r>
    </w:p>
    <w:p w14:paraId="63D738E3" w14:textId="77777777" w:rsidR="002B1A08" w:rsidRPr="002B1A08" w:rsidRDefault="002B1A08" w:rsidP="002B1A08">
      <w:pPr>
        <w:widowControl/>
        <w:numPr>
          <w:ilvl w:val="0"/>
          <w:numId w:val="39"/>
        </w:numPr>
        <w:spacing w:before="120" w:after="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Actividades principales: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detalle las tareas específicas llevadas a cabo (ej. recolección de datos, entrevistas, talleres, observación, trabajo de campo, análisis documental).</w:t>
      </w:r>
    </w:p>
    <w:p w14:paraId="52AE3F38" w14:textId="77777777" w:rsidR="002B1A08" w:rsidRPr="002B1A08" w:rsidRDefault="002B1A08" w:rsidP="002B1A08">
      <w:pPr>
        <w:widowControl/>
        <w:numPr>
          <w:ilvl w:val="0"/>
          <w:numId w:val="39"/>
        </w:numPr>
        <w:spacing w:before="120" w:after="24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Desviaciones (si las hubo):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en caso de haber modificado el plan inicial (ej. cambios en fechas, metodología o actividades), justifique brevemente los motivos.</w:t>
      </w:r>
    </w:p>
    <w:p w14:paraId="01BC309F" w14:textId="77777777" w:rsidR="002B1A08" w:rsidRPr="002B1A08" w:rsidRDefault="002B1A08" w:rsidP="002B1A08">
      <w:pPr>
        <w:widowControl/>
        <w:spacing w:before="120"/>
        <w:outlineLvl w:val="2"/>
        <w:rPr>
          <w:rFonts w:ascii="Times New Roman" w:hAnsi="Times New Roman"/>
          <w:b/>
          <w:bCs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1.2. Logro de objetivos y resultados obtenidos</w:t>
      </w:r>
    </w:p>
    <w:p w14:paraId="2BA1FF1B" w14:textId="77777777" w:rsidR="002B1A08" w:rsidRPr="002B1A08" w:rsidRDefault="002B1A08" w:rsidP="002B1A08">
      <w:pPr>
        <w:widowControl/>
        <w:spacing w:before="12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Compara los resultados planificados con los resultados realmente obtenidos y su impacto en la investigación y en la contraparte.</w:t>
      </w:r>
    </w:p>
    <w:p w14:paraId="00C48342" w14:textId="1F018EB9" w:rsidR="002B1A08" w:rsidRPr="002B1A08" w:rsidRDefault="002B1A08" w:rsidP="002B1A08">
      <w:pPr>
        <w:widowControl/>
        <w:numPr>
          <w:ilvl w:val="0"/>
          <w:numId w:val="40"/>
        </w:numPr>
        <w:spacing w:before="120" w:after="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Objetivos de la investigación: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indica si se alcanzaron los objetivos del TFG/TFM relacionados con el trabajo de campo.</w:t>
      </w:r>
    </w:p>
    <w:p w14:paraId="0DEC3A4B" w14:textId="69D2BAE6" w:rsidR="002B1A08" w:rsidRPr="002B1A08" w:rsidRDefault="002B1A08" w:rsidP="002B1A08">
      <w:pPr>
        <w:widowControl/>
        <w:numPr>
          <w:ilvl w:val="0"/>
          <w:numId w:val="40"/>
        </w:numPr>
        <w:spacing w:before="120" w:after="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Contribución a la contraparte: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explica el beneficio o impacto directo que la investigación ha tenido para la entidad de acogida y/o las personas beneficiarias (ej. </w:t>
      </w:r>
      <w:r>
        <w:rPr>
          <w:rFonts w:ascii="Times New Roman" w:hAnsi="Times New Roman"/>
          <w:color w:val="1B1C1D"/>
          <w:sz w:val="24"/>
          <w:bdr w:val="none" w:sz="0" w:space="0" w:color="auto" w:frame="1"/>
        </w:rPr>
        <w:t>b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ase de datos creada, informe entregado a la organización, propuesta de mejora).</w:t>
      </w:r>
    </w:p>
    <w:p w14:paraId="3A851561" w14:textId="77777777" w:rsidR="002B1A08" w:rsidRPr="002B1A08" w:rsidRDefault="002B1A08" w:rsidP="002B1A08">
      <w:pPr>
        <w:widowControl/>
        <w:numPr>
          <w:ilvl w:val="0"/>
          <w:numId w:val="40"/>
        </w:numPr>
        <w:spacing w:before="120" w:after="24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Resultados tangibles: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enumera los productos obtenidos gracias a la estancia (ej. Capítulo específico del trabajo finalizado, encuestas realizadas, material fotográfico/audiovisual, etc.).</w:t>
      </w:r>
    </w:p>
    <w:p w14:paraId="1E92102E" w14:textId="77777777" w:rsidR="002B1A08" w:rsidRPr="002B1A08" w:rsidRDefault="002B1A08" w:rsidP="002B1A08">
      <w:pPr>
        <w:widowControl/>
        <w:spacing w:before="120"/>
        <w:outlineLvl w:val="2"/>
        <w:rPr>
          <w:rFonts w:ascii="Times New Roman" w:hAnsi="Times New Roman"/>
          <w:b/>
          <w:bCs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1.3. Contribución a los Objetivos de Desarrollo Sostenible (ODS)</w:t>
      </w:r>
    </w:p>
    <w:p w14:paraId="64838016" w14:textId="39246D2E" w:rsidR="002B1A08" w:rsidRPr="002B1A08" w:rsidRDefault="002B1A08" w:rsidP="002B1A08">
      <w:pPr>
        <w:widowControl/>
        <w:spacing w:before="120" w:after="24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Justifica cómo la actividad en terreno ha reforzado la orientación de su trabajo a los ODS de la Agenda 2030:</w:t>
      </w:r>
      <w:r w:rsidRPr="002B1A08">
        <w:rPr>
          <w:rFonts w:ascii="Times New Roman" w:hAnsi="Times New Roman"/>
          <w:color w:val="1B1C1D"/>
          <w:sz w:val="24"/>
        </w:rPr>
        <w:t xml:space="preserve"> 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indica qué ODS y metas concretas se relacionan directamente con el trabajo de campo realizado y explica cómo la inmersión en el proceso de desarrollo ha permitido una comprensión más profunda y una mayor pertinencia de</w:t>
      </w:r>
      <w:r>
        <w:rPr>
          <w:rFonts w:ascii="Times New Roman" w:hAnsi="Times New Roman"/>
          <w:color w:val="1B1C1D"/>
          <w:sz w:val="24"/>
          <w:bdr w:val="none" w:sz="0" w:space="0" w:color="auto" w:frame="1"/>
        </w:rPr>
        <w:t>l TFG/TFM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a dichos ODS.</w:t>
      </w:r>
    </w:p>
    <w:p w14:paraId="23D5C1DB" w14:textId="77777777" w:rsidR="002B1A08" w:rsidRPr="002B1A08" w:rsidRDefault="002B1A08" w:rsidP="002B1A08">
      <w:pPr>
        <w:widowControl/>
        <w:spacing w:before="120"/>
        <w:outlineLvl w:val="2"/>
        <w:rPr>
          <w:rFonts w:ascii="Times New Roman" w:hAnsi="Times New Roman"/>
          <w:b/>
          <w:bCs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1.4. Valoración global de la experiencia y conclusiones</w:t>
      </w:r>
    </w:p>
    <w:p w14:paraId="5A7ABDAE" w14:textId="77777777" w:rsidR="002B1A08" w:rsidRPr="002B1A08" w:rsidRDefault="002B1A08" w:rsidP="002B1A08">
      <w:pPr>
        <w:widowControl/>
        <w:numPr>
          <w:ilvl w:val="0"/>
          <w:numId w:val="41"/>
        </w:numPr>
        <w:spacing w:before="120" w:after="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Valoración personal: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reflexiona sobre la experiencia de movilidad en el ámbito de la cooperación, el aprendizaje adquirido y la integración de competencias teóricas y prácticas.</w:t>
      </w:r>
    </w:p>
    <w:p w14:paraId="31CBB539" w14:textId="5C87C059" w:rsidR="002B1A08" w:rsidRPr="002B1A08" w:rsidRDefault="002B1A08" w:rsidP="002B1A08">
      <w:pPr>
        <w:widowControl/>
        <w:numPr>
          <w:ilvl w:val="0"/>
          <w:numId w:val="41"/>
        </w:numPr>
        <w:spacing w:before="120" w:after="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Impacto académico: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 xml:space="preserve"> cómo la estancia en terreno ha sido fundamental o ha enriquecido significativamente el desarrollo de</w:t>
      </w:r>
      <w:r>
        <w:rPr>
          <w:rFonts w:ascii="Times New Roman" w:hAnsi="Times New Roman"/>
          <w:color w:val="1B1C1D"/>
          <w:sz w:val="24"/>
          <w:bdr w:val="none" w:sz="0" w:space="0" w:color="auto" w:frame="1"/>
        </w:rPr>
        <w:t>l TFG/TFM</w:t>
      </w:r>
      <w:r w:rsidRPr="002B1A08">
        <w:rPr>
          <w:rFonts w:ascii="Times New Roman" w:hAnsi="Times New Roman"/>
          <w:color w:val="1B1C1D"/>
          <w:sz w:val="24"/>
          <w:bdr w:val="none" w:sz="0" w:space="0" w:color="auto" w:frame="1"/>
        </w:rPr>
        <w:t>.</w:t>
      </w:r>
    </w:p>
    <w:p w14:paraId="6EF40C98" w14:textId="0B6B3066" w:rsidR="002B1A08" w:rsidRPr="002B1A08" w:rsidRDefault="002B1A08" w:rsidP="002B1A08">
      <w:pPr>
        <w:widowControl/>
        <w:spacing w:before="120"/>
        <w:rPr>
          <w:rFonts w:ascii="Times New Roman" w:hAnsi="Times New Roman"/>
          <w:color w:val="1B1C1D"/>
          <w:sz w:val="24"/>
        </w:rPr>
      </w:pPr>
      <w:r w:rsidRPr="002B1A08">
        <w:rPr>
          <w:rFonts w:ascii="Times New Roman" w:hAnsi="Times New Roman"/>
          <w:b/>
          <w:bCs/>
          <w:color w:val="1B1C1D"/>
          <w:sz w:val="24"/>
          <w:bdr w:val="none" w:sz="0" w:space="0" w:color="auto" w:frame="1"/>
        </w:rPr>
        <w:t>Anexos (fotos, materiales, etc.)</w:t>
      </w:r>
    </w:p>
    <w:p w14:paraId="23940899" w14:textId="77777777" w:rsidR="002B1A08" w:rsidRPr="002B1A08" w:rsidRDefault="002B1A08" w:rsidP="002B1A08">
      <w:pPr>
        <w:widowControl/>
        <w:suppressAutoHyphens/>
        <w:spacing w:after="0"/>
        <w:jc w:val="left"/>
        <w:rPr>
          <w:rFonts w:ascii="Times New Roman" w:eastAsia="Cambria" w:hAnsi="Times New Roman"/>
          <w:sz w:val="20"/>
          <w:szCs w:val="20"/>
          <w:lang w:val="es-ES" w:eastAsia="es-ES_tradnl"/>
        </w:rPr>
      </w:pPr>
    </w:p>
    <w:p w14:paraId="23EB764F" w14:textId="77777777" w:rsidR="002B1A08" w:rsidRPr="001773C3" w:rsidRDefault="002B1A08" w:rsidP="0094679D">
      <w:pPr>
        <w:rPr>
          <w:rFonts w:ascii="Times New Roman" w:hAnsi="Times New Roman"/>
          <w:bCs/>
          <w:szCs w:val="22"/>
        </w:rPr>
      </w:pPr>
    </w:p>
    <w:sectPr w:rsidR="002B1A08" w:rsidRPr="001773C3" w:rsidSect="000204D6">
      <w:headerReference w:type="default" r:id="rId11"/>
      <w:footerReference w:type="default" r:id="rId12"/>
      <w:headerReference w:type="first" r:id="rId13"/>
      <w:pgSz w:w="11900" w:h="16840"/>
      <w:pgMar w:top="2835" w:right="1134" w:bottom="1418" w:left="170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1666" w14:textId="77777777" w:rsidR="00637F1F" w:rsidRDefault="00637F1F" w:rsidP="00D96CBF">
      <w:r>
        <w:separator/>
      </w:r>
    </w:p>
  </w:endnote>
  <w:endnote w:type="continuationSeparator" w:id="0">
    <w:p w14:paraId="3F9316AB" w14:textId="77777777" w:rsidR="00637F1F" w:rsidRDefault="00637F1F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55 Roman">
    <w:altName w:val="Malgun Gothic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293066"/>
      <w:docPartObj>
        <w:docPartGallery w:val="Page Numbers (Bottom of Page)"/>
        <w:docPartUnique/>
      </w:docPartObj>
    </w:sdtPr>
    <w:sdtEndPr/>
    <w:sdtContent>
      <w:p w14:paraId="6B2C577D" w14:textId="145A7D41" w:rsidR="002B32C1" w:rsidRDefault="002B32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8E" w:rsidRPr="00E93E8E">
          <w:rPr>
            <w:noProof/>
            <w:lang w:val="es-ES"/>
          </w:rPr>
          <w:t>13</w:t>
        </w:r>
        <w:r>
          <w:fldChar w:fldCharType="end"/>
        </w:r>
      </w:p>
    </w:sdtContent>
  </w:sdt>
  <w:p w14:paraId="1F2556EA" w14:textId="77777777" w:rsidR="00EE48CF" w:rsidRDefault="00EE48CF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5906" w14:textId="77777777" w:rsidR="00637F1F" w:rsidRDefault="00637F1F" w:rsidP="00D96CBF">
      <w:r>
        <w:separator/>
      </w:r>
    </w:p>
  </w:footnote>
  <w:footnote w:type="continuationSeparator" w:id="0">
    <w:p w14:paraId="10E000B8" w14:textId="77777777" w:rsidR="00637F1F" w:rsidRDefault="00637F1F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EAAF" w14:textId="49751335" w:rsidR="007C08CE" w:rsidRDefault="009F1E12" w:rsidP="000B7F1C">
    <w:pPr>
      <w:pStyle w:val="Encabezado"/>
      <w:tabs>
        <w:tab w:val="left" w:pos="1007"/>
        <w:tab w:val="left" w:pos="1193"/>
      </w:tabs>
    </w:pPr>
    <w:r>
      <w:rPr>
        <w:noProof/>
      </w:rPr>
      <w:drawing>
        <wp:anchor distT="0" distB="0" distL="114300" distR="114300" simplePos="0" relativeHeight="251680256" behindDoc="0" locked="0" layoutInCell="1" allowOverlap="1" wp14:anchorId="7E54B65E" wp14:editId="7FBA317D">
          <wp:simplePos x="0" y="0"/>
          <wp:positionH relativeFrom="column">
            <wp:posOffset>1350645</wp:posOffset>
          </wp:positionH>
          <wp:positionV relativeFrom="paragraph">
            <wp:posOffset>85725</wp:posOffset>
          </wp:positionV>
          <wp:extent cx="982980" cy="454025"/>
          <wp:effectExtent l="0" t="0" r="7620" b="3175"/>
          <wp:wrapThrough wrapText="bothSides">
            <wp:wrapPolygon edited="0">
              <wp:start x="0" y="0"/>
              <wp:lineTo x="0" y="20845"/>
              <wp:lineTo x="21349" y="20845"/>
              <wp:lineTo x="2134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74112" behindDoc="0" locked="0" layoutInCell="1" allowOverlap="1" wp14:anchorId="1ED6218E" wp14:editId="07EDF8EF">
          <wp:simplePos x="0" y="0"/>
          <wp:positionH relativeFrom="column">
            <wp:posOffset>2404110</wp:posOffset>
          </wp:positionH>
          <wp:positionV relativeFrom="paragraph">
            <wp:posOffset>-63500</wp:posOffset>
          </wp:positionV>
          <wp:extent cx="45719" cy="71945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19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E5FA163" wp14:editId="171974AC">
              <wp:simplePos x="0" y="0"/>
              <wp:positionH relativeFrom="page">
                <wp:posOffset>3644900</wp:posOffset>
              </wp:positionH>
              <wp:positionV relativeFrom="paragraph">
                <wp:posOffset>80645</wp:posOffset>
              </wp:positionV>
              <wp:extent cx="952288" cy="491067"/>
              <wp:effectExtent l="0" t="0" r="0" b="4445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288" cy="491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F721672" w14:textId="77777777" w:rsidR="007C08CE" w:rsidRDefault="007C08CE" w:rsidP="007C08CE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76D3CE74" w14:textId="77777777" w:rsidR="007C08CE" w:rsidRPr="00844C34" w:rsidRDefault="007C08CE" w:rsidP="007C08CE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36A43D70" w14:textId="77777777" w:rsidR="007C08CE" w:rsidRPr="00844C34" w:rsidRDefault="007C08CE" w:rsidP="007C08CE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E5FA16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287pt;margin-top:6.35pt;width:75pt;height:38.6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" filled="f" stroked="f">
              <v:textbox inset="0,0">
                <w:txbxContent>
                  <w:p w14:paraId="1F721672" w14:textId="77777777" w:rsidR="007C08CE" w:rsidRDefault="007C08CE" w:rsidP="007C08CE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76D3CE74" w14:textId="77777777" w:rsidR="007C08CE" w:rsidRPr="00844C34" w:rsidRDefault="007C08CE" w:rsidP="007C08CE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36A43D70" w14:textId="77777777" w:rsidR="007C08CE" w:rsidRPr="00844C34" w:rsidRDefault="007C08CE" w:rsidP="007C08CE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75136" behindDoc="0" locked="0" layoutInCell="1" allowOverlap="1" wp14:anchorId="73C1BA29" wp14:editId="03B3BFCD">
          <wp:simplePos x="0" y="0"/>
          <wp:positionH relativeFrom="page">
            <wp:posOffset>4617720</wp:posOffset>
          </wp:positionH>
          <wp:positionV relativeFrom="paragraph">
            <wp:posOffset>-49530</wp:posOffset>
          </wp:positionV>
          <wp:extent cx="20955" cy="719455"/>
          <wp:effectExtent l="0" t="0" r="17145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7E1AC8C" wp14:editId="490C3CDC">
              <wp:simplePos x="0" y="0"/>
              <wp:positionH relativeFrom="column">
                <wp:posOffset>3672205</wp:posOffset>
              </wp:positionH>
              <wp:positionV relativeFrom="paragraph">
                <wp:posOffset>64770</wp:posOffset>
              </wp:positionV>
              <wp:extent cx="1019810" cy="592667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592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5D5D0EC" w14:textId="77777777" w:rsidR="007C08CE" w:rsidRPr="006F5C8B" w:rsidRDefault="007C08CE" w:rsidP="007C08CE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06BCC268" w14:textId="77777777" w:rsidR="007C08CE" w:rsidRPr="006F5C8B" w:rsidRDefault="007C08CE" w:rsidP="007C08CE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127ACD00" w14:textId="77777777" w:rsidR="007C08CE" w:rsidRDefault="007C08CE" w:rsidP="007C08CE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6F5C8B"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 w:rsidRPr="006F5C8B">
                            <w:rPr>
                              <w:sz w:val="12"/>
                              <w:szCs w:val="12"/>
                            </w:rPr>
                            <w:t xml:space="preserve">. </w:t>
                          </w:r>
                          <w:r w:rsidRPr="00433288">
                            <w:rPr>
                              <w:sz w:val="12"/>
                              <w:szCs w:val="12"/>
                            </w:rPr>
                            <w:t>956 019119</w:t>
                          </w:r>
                        </w:p>
                        <w:p w14:paraId="0C173BD7" w14:textId="77777777" w:rsidR="007C08CE" w:rsidRPr="006F5C8B" w:rsidRDefault="007C08CE" w:rsidP="007C08CE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color w:val="362DEF"/>
                              <w:sz w:val="12"/>
                              <w:szCs w:val="12"/>
                            </w:rPr>
                            <w:t>internacionalizacion@uca.es</w:t>
                          </w:r>
                        </w:p>
                        <w:p w14:paraId="725F5B7A" w14:textId="77777777" w:rsidR="007C08CE" w:rsidRPr="006F5C8B" w:rsidRDefault="00637F1F" w:rsidP="007C08CE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7C08CE" w:rsidRPr="006F5C8B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4F455640" w14:textId="77777777" w:rsidR="007C08CE" w:rsidRDefault="007C08CE" w:rsidP="007C08CE">
                          <w:pPr>
                            <w:pStyle w:val="Subemisor3"/>
                          </w:pPr>
                        </w:p>
                        <w:p w14:paraId="320AA3B3" w14:textId="77777777" w:rsidR="007C08CE" w:rsidRDefault="007C08CE" w:rsidP="007C08CE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7E1AC8C" id="Cuadro de texto 15" o:spid="_x0000_s1027" type="#_x0000_t202" style="position:absolute;left:0;text-align:left;margin-left:289.15pt;margin-top:5.1pt;width:80.3pt;height:46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" filled="f" stroked="f">
              <v:textbox inset="0,0">
                <w:txbxContent>
                  <w:p w14:paraId="55D5D0EC" w14:textId="77777777" w:rsidR="007C08CE" w:rsidRPr="006F5C8B" w:rsidRDefault="007C08CE" w:rsidP="007C08CE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06BCC268" w14:textId="77777777" w:rsidR="007C08CE" w:rsidRPr="006F5C8B" w:rsidRDefault="007C08CE" w:rsidP="007C08CE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127ACD00" w14:textId="77777777" w:rsidR="007C08CE" w:rsidRDefault="007C08CE" w:rsidP="007C08CE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 w:rsidRPr="006F5C8B"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 w:rsidRPr="006F5C8B">
                      <w:rPr>
                        <w:sz w:val="12"/>
                        <w:szCs w:val="12"/>
                      </w:rPr>
                      <w:t xml:space="preserve">. </w:t>
                    </w:r>
                    <w:r w:rsidRPr="00433288">
                      <w:rPr>
                        <w:sz w:val="12"/>
                        <w:szCs w:val="12"/>
                      </w:rPr>
                      <w:t>956 019119</w:t>
                    </w:r>
                  </w:p>
                  <w:p w14:paraId="0C173BD7" w14:textId="77777777" w:rsidR="007C08CE" w:rsidRPr="006F5C8B" w:rsidRDefault="007C08CE" w:rsidP="007C08CE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 w:rsidRPr="006F5C8B">
                      <w:rPr>
                        <w:color w:val="362DEF"/>
                        <w:sz w:val="12"/>
                        <w:szCs w:val="12"/>
                      </w:rPr>
                      <w:t>internacionalizacion@uca.es</w:t>
                    </w:r>
                  </w:p>
                  <w:p w14:paraId="725F5B7A" w14:textId="77777777" w:rsidR="007C08CE" w:rsidRPr="006F5C8B" w:rsidRDefault="00140E09" w:rsidP="007C08CE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4" w:history="1">
                      <w:r w:rsidR="007C08CE" w:rsidRPr="006F5C8B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4F455640" w14:textId="77777777" w:rsidR="007C08CE" w:rsidRDefault="007C08CE" w:rsidP="007C08CE">
                    <w:pPr>
                      <w:pStyle w:val="Subemisor3"/>
                    </w:pPr>
                  </w:p>
                  <w:p w14:paraId="320AA3B3" w14:textId="77777777" w:rsidR="007C08CE" w:rsidRDefault="007C08CE" w:rsidP="007C08CE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  <w:r w:rsidR="007B2DB5">
      <w:rPr>
        <w:noProof/>
        <w:lang w:val="es-ES"/>
      </w:rPr>
      <w:drawing>
        <wp:anchor distT="0" distB="0" distL="114300" distR="114300" simplePos="0" relativeHeight="251671040" behindDoc="0" locked="0" layoutInCell="1" allowOverlap="1" wp14:anchorId="11319A02" wp14:editId="02DD46A8">
          <wp:simplePos x="0" y="0"/>
          <wp:positionH relativeFrom="margin">
            <wp:posOffset>-325755</wp:posOffset>
          </wp:positionH>
          <wp:positionV relativeFrom="paragraph">
            <wp:posOffset>52705</wp:posOffset>
          </wp:positionV>
          <wp:extent cx="1603633" cy="633772"/>
          <wp:effectExtent l="0" t="0" r="0" b="0"/>
          <wp:wrapNone/>
          <wp:docPr id="18" name="Imagen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457" cy="63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8C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FE94" w14:textId="784A6EEB" w:rsidR="00EE48CF" w:rsidRDefault="00651162" w:rsidP="009F1E12">
    <w:pPr>
      <w:pStyle w:val="Encabezado"/>
      <w:tabs>
        <w:tab w:val="left" w:pos="2127"/>
      </w:tabs>
      <w:jc w:val="center"/>
    </w:pPr>
    <w:bookmarkStart w:id="0" w:name="_Hlk190156470"/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 wp14:anchorId="5B338603" wp14:editId="15D8D9C6">
          <wp:simplePos x="0" y="0"/>
          <wp:positionH relativeFrom="column">
            <wp:posOffset>-584836</wp:posOffset>
          </wp:positionH>
          <wp:positionV relativeFrom="paragraph">
            <wp:posOffset>37465</wp:posOffset>
          </wp:positionV>
          <wp:extent cx="1473381" cy="582295"/>
          <wp:effectExtent l="0" t="0" r="0" b="8255"/>
          <wp:wrapNone/>
          <wp:docPr id="67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257" cy="583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81280" behindDoc="0" locked="0" layoutInCell="1" allowOverlap="1" wp14:anchorId="1DA1C0CB" wp14:editId="1FC7BD4C">
          <wp:simplePos x="0" y="0"/>
          <wp:positionH relativeFrom="column">
            <wp:posOffset>946785</wp:posOffset>
          </wp:positionH>
          <wp:positionV relativeFrom="paragraph">
            <wp:posOffset>147955</wp:posOffset>
          </wp:positionV>
          <wp:extent cx="1051560" cy="487045"/>
          <wp:effectExtent l="0" t="0" r="0" b="8255"/>
          <wp:wrapThrough wrapText="bothSides">
            <wp:wrapPolygon edited="0">
              <wp:start x="0" y="0"/>
              <wp:lineTo x="0" y="21121"/>
              <wp:lineTo x="21130" y="21121"/>
              <wp:lineTo x="21130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5AC10DA1" wp14:editId="060C86FC">
          <wp:simplePos x="0" y="0"/>
          <wp:positionH relativeFrom="column">
            <wp:posOffset>2098040</wp:posOffset>
          </wp:positionH>
          <wp:positionV relativeFrom="paragraph">
            <wp:posOffset>-36195</wp:posOffset>
          </wp:positionV>
          <wp:extent cx="45719" cy="71945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19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93BAE1" wp14:editId="7322045A">
              <wp:simplePos x="0" y="0"/>
              <wp:positionH relativeFrom="page">
                <wp:align>center</wp:align>
              </wp:positionH>
              <wp:positionV relativeFrom="paragraph">
                <wp:posOffset>106045</wp:posOffset>
              </wp:positionV>
              <wp:extent cx="967740" cy="47815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1064331" w14:textId="77777777" w:rsidR="003D4AB1" w:rsidRDefault="00EE48CF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</w:t>
                          </w:r>
                          <w:r w:rsidR="003D4AB1"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n</w:t>
                          </w:r>
                        </w:p>
                        <w:p w14:paraId="284C85CB" w14:textId="77777777" w:rsidR="00EE48CF" w:rsidRPr="00844C34" w:rsidRDefault="003D4AB1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1AB5922B" w14:textId="77777777" w:rsidR="00EE48CF" w:rsidRPr="00844C34" w:rsidRDefault="00EE48CF" w:rsidP="00D96CB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193BAE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0;margin-top:8.35pt;width:76.2pt;height:37.6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" filled="f" stroked="f">
              <v:textbox inset="0,0">
                <w:txbxContent>
                  <w:p w14:paraId="41064331" w14:textId="77777777" w:rsidR="003D4AB1" w:rsidRDefault="00EE48CF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</w:t>
                    </w:r>
                    <w:r w:rsidR="003D4AB1"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n</w:t>
                    </w:r>
                  </w:p>
                  <w:p w14:paraId="284C85CB" w14:textId="77777777" w:rsidR="00EE48CF" w:rsidRPr="00844C34" w:rsidRDefault="003D4AB1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1AB5922B" w14:textId="77777777" w:rsidR="00EE48CF" w:rsidRPr="00844C34" w:rsidRDefault="00EE48CF" w:rsidP="00D96CBF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6E578C39" wp14:editId="03638C30">
          <wp:simplePos x="0" y="0"/>
          <wp:positionH relativeFrom="column">
            <wp:posOffset>3307080</wp:posOffset>
          </wp:positionH>
          <wp:positionV relativeFrom="paragraph">
            <wp:posOffset>-8890</wp:posOffset>
          </wp:positionV>
          <wp:extent cx="20955" cy="719455"/>
          <wp:effectExtent l="0" t="0" r="4445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692F53" wp14:editId="02C155CE">
              <wp:simplePos x="0" y="0"/>
              <wp:positionH relativeFrom="column">
                <wp:posOffset>3392805</wp:posOffset>
              </wp:positionH>
              <wp:positionV relativeFrom="paragraph">
                <wp:posOffset>60325</wp:posOffset>
              </wp:positionV>
              <wp:extent cx="1066800" cy="5715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44C9DF" w14:textId="77777777" w:rsidR="00EE48CF" w:rsidRPr="006F5C8B" w:rsidRDefault="00EE48CF" w:rsidP="00E16CD4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6C016DD0" w14:textId="77777777" w:rsidR="006F5C8B" w:rsidRPr="006F5C8B" w:rsidRDefault="00EE48CF" w:rsidP="00E16CD4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0DDEC3CB" w14:textId="77777777" w:rsidR="006F5C8B" w:rsidRDefault="006F5C8B" w:rsidP="00E16CD4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6F5C8B"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 w:rsidRPr="006F5C8B">
                            <w:rPr>
                              <w:sz w:val="12"/>
                              <w:szCs w:val="12"/>
                            </w:rPr>
                            <w:t xml:space="preserve">. </w:t>
                          </w:r>
                          <w:r w:rsidR="00433288" w:rsidRPr="00433288">
                            <w:rPr>
                              <w:sz w:val="12"/>
                              <w:szCs w:val="12"/>
                            </w:rPr>
                            <w:t>956 019119</w:t>
                          </w:r>
                        </w:p>
                        <w:p w14:paraId="360A06B5" w14:textId="77777777" w:rsidR="006F5C8B" w:rsidRPr="006F5C8B" w:rsidRDefault="006F5C8B" w:rsidP="00E16CD4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color w:val="362DEF"/>
                              <w:sz w:val="12"/>
                              <w:szCs w:val="12"/>
                            </w:rPr>
                            <w:t>internacionalizacion@uca.es</w:t>
                          </w:r>
                        </w:p>
                        <w:p w14:paraId="39B01DEE" w14:textId="77777777" w:rsidR="00EE48CF" w:rsidRPr="006F5C8B" w:rsidRDefault="00637F1F" w:rsidP="00E16CD4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4" w:history="1">
                            <w:r w:rsidR="00EE48CF" w:rsidRPr="006F5C8B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3478F493" w14:textId="77777777" w:rsidR="00EE48CF" w:rsidRDefault="00EE48CF" w:rsidP="00E16CD4">
                          <w:pPr>
                            <w:pStyle w:val="Subemisor3"/>
                          </w:pPr>
                        </w:p>
                        <w:p w14:paraId="1F4B7F53" w14:textId="77777777" w:rsidR="00EE48CF" w:rsidRDefault="00EE48CF" w:rsidP="00E16CD4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E692F53" id="Cuadro de texto 5" o:spid="_x0000_s1029" type="#_x0000_t202" style="position:absolute;left:0;text-align:left;margin-left:267.15pt;margin-top:4.75pt;width:8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" filled="f" stroked="f">
              <v:textbox inset="0,0">
                <w:txbxContent>
                  <w:p w14:paraId="6A44C9DF" w14:textId="77777777" w:rsidR="00EE48CF" w:rsidRPr="006F5C8B" w:rsidRDefault="00EE48CF" w:rsidP="00E16CD4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6C016DD0" w14:textId="77777777" w:rsidR="006F5C8B" w:rsidRPr="006F5C8B" w:rsidRDefault="00EE48CF" w:rsidP="00E16CD4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0DDEC3CB" w14:textId="77777777" w:rsidR="006F5C8B" w:rsidRDefault="006F5C8B" w:rsidP="00E16CD4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 w:rsidRPr="006F5C8B"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 w:rsidRPr="006F5C8B">
                      <w:rPr>
                        <w:sz w:val="12"/>
                        <w:szCs w:val="12"/>
                      </w:rPr>
                      <w:t xml:space="preserve">. </w:t>
                    </w:r>
                    <w:r w:rsidR="00433288" w:rsidRPr="00433288">
                      <w:rPr>
                        <w:sz w:val="12"/>
                        <w:szCs w:val="12"/>
                      </w:rPr>
                      <w:t>956 019119</w:t>
                    </w:r>
                  </w:p>
                  <w:p w14:paraId="360A06B5" w14:textId="77777777" w:rsidR="006F5C8B" w:rsidRPr="006F5C8B" w:rsidRDefault="006F5C8B" w:rsidP="00E16CD4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 w:rsidRPr="006F5C8B">
                      <w:rPr>
                        <w:color w:val="362DEF"/>
                        <w:sz w:val="12"/>
                        <w:szCs w:val="12"/>
                      </w:rPr>
                      <w:t>internacionalizacion@uca.es</w:t>
                    </w:r>
                  </w:p>
                  <w:p w14:paraId="39B01DEE" w14:textId="77777777" w:rsidR="00EE48CF" w:rsidRPr="006F5C8B" w:rsidRDefault="00140E09" w:rsidP="00E16CD4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5" w:history="1">
                      <w:r w:rsidR="00EE48CF" w:rsidRPr="006F5C8B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3478F493" w14:textId="77777777" w:rsidR="00EE48CF" w:rsidRDefault="00EE48CF" w:rsidP="00E16CD4">
                    <w:pPr>
                      <w:pStyle w:val="Subemisor3"/>
                    </w:pPr>
                  </w:p>
                  <w:p w14:paraId="1F4B7F53" w14:textId="77777777" w:rsidR="00EE48CF" w:rsidRDefault="00EE48CF" w:rsidP="00E16CD4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</w:p>
  <w:bookmarkEnd w:id="0"/>
  <w:p w14:paraId="58713F84" w14:textId="75B0F3A4" w:rsidR="00EE48CF" w:rsidRDefault="00EE48CF" w:rsidP="009F1E1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F6B7D"/>
    <w:multiLevelType w:val="hybridMultilevel"/>
    <w:tmpl w:val="CBDAF53E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1506"/>
    <w:multiLevelType w:val="hybridMultilevel"/>
    <w:tmpl w:val="73947C72"/>
    <w:lvl w:ilvl="0" w:tplc="DB2EFF1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73A6C9B"/>
    <w:multiLevelType w:val="multilevel"/>
    <w:tmpl w:val="6D3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654E6"/>
    <w:multiLevelType w:val="multilevel"/>
    <w:tmpl w:val="689CBC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E03213"/>
    <w:multiLevelType w:val="hybridMultilevel"/>
    <w:tmpl w:val="8686223A"/>
    <w:lvl w:ilvl="0" w:tplc="7C764192">
      <w:start w:val="1"/>
      <w:numFmt w:val="lowerLetter"/>
      <w:lvlText w:val="%1)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D086A"/>
    <w:multiLevelType w:val="multilevel"/>
    <w:tmpl w:val="04D6C9A0"/>
    <w:lvl w:ilvl="0">
      <w:start w:val="1"/>
      <w:numFmt w:val="lowerLetter"/>
      <w:lvlText w:val="%1)"/>
      <w:lvlJc w:val="left"/>
      <w:pPr>
        <w:ind w:left="3419" w:hanging="250"/>
      </w:pPr>
      <w:rPr>
        <w:rFonts w:ascii="Times New Roman" w:eastAsia="Times New Roman" w:hAnsi="Times New Roman" w:cs="Times New Roman"/>
        <w:sz w:val="19"/>
        <w:szCs w:val="19"/>
      </w:rPr>
    </w:lvl>
    <w:lvl w:ilvl="1">
      <w:start w:val="1"/>
      <w:numFmt w:val="bullet"/>
      <w:lvlText w:val="•"/>
      <w:lvlJc w:val="left"/>
      <w:pPr>
        <w:ind w:left="4286" w:hanging="250"/>
      </w:pPr>
    </w:lvl>
    <w:lvl w:ilvl="2">
      <w:start w:val="1"/>
      <w:numFmt w:val="bullet"/>
      <w:lvlText w:val="•"/>
      <w:lvlJc w:val="left"/>
      <w:pPr>
        <w:ind w:left="5152" w:hanging="250"/>
      </w:pPr>
    </w:lvl>
    <w:lvl w:ilvl="3">
      <w:start w:val="1"/>
      <w:numFmt w:val="bullet"/>
      <w:lvlText w:val="•"/>
      <w:lvlJc w:val="left"/>
      <w:pPr>
        <w:ind w:left="6018" w:hanging="250"/>
      </w:pPr>
    </w:lvl>
    <w:lvl w:ilvl="4">
      <w:start w:val="1"/>
      <w:numFmt w:val="bullet"/>
      <w:lvlText w:val="•"/>
      <w:lvlJc w:val="left"/>
      <w:pPr>
        <w:ind w:left="6884" w:hanging="250"/>
      </w:pPr>
    </w:lvl>
    <w:lvl w:ilvl="5">
      <w:start w:val="1"/>
      <w:numFmt w:val="bullet"/>
      <w:lvlText w:val="•"/>
      <w:lvlJc w:val="left"/>
      <w:pPr>
        <w:ind w:left="7750" w:hanging="250"/>
      </w:pPr>
    </w:lvl>
    <w:lvl w:ilvl="6">
      <w:start w:val="1"/>
      <w:numFmt w:val="bullet"/>
      <w:lvlText w:val="•"/>
      <w:lvlJc w:val="left"/>
      <w:pPr>
        <w:ind w:left="8616" w:hanging="250"/>
      </w:pPr>
    </w:lvl>
    <w:lvl w:ilvl="7">
      <w:start w:val="1"/>
      <w:numFmt w:val="bullet"/>
      <w:lvlText w:val="•"/>
      <w:lvlJc w:val="left"/>
      <w:pPr>
        <w:ind w:left="9482" w:hanging="250"/>
      </w:pPr>
    </w:lvl>
    <w:lvl w:ilvl="8">
      <w:start w:val="1"/>
      <w:numFmt w:val="bullet"/>
      <w:lvlText w:val="•"/>
      <w:lvlJc w:val="left"/>
      <w:pPr>
        <w:ind w:left="10348" w:hanging="250"/>
      </w:pPr>
    </w:lvl>
  </w:abstractNum>
  <w:abstractNum w:abstractNumId="7" w15:restartNumberingAfterBreak="0">
    <w:nsid w:val="0CA83000"/>
    <w:multiLevelType w:val="hybridMultilevel"/>
    <w:tmpl w:val="C30AD6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70"/>
    <w:multiLevelType w:val="multilevel"/>
    <w:tmpl w:val="4C5A8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C9064D4"/>
    <w:multiLevelType w:val="hybridMultilevel"/>
    <w:tmpl w:val="CE983A98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77555E"/>
    <w:multiLevelType w:val="hybridMultilevel"/>
    <w:tmpl w:val="A11E8068"/>
    <w:lvl w:ilvl="0" w:tplc="C67055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64DF7"/>
    <w:multiLevelType w:val="hybridMultilevel"/>
    <w:tmpl w:val="6EF4F76C"/>
    <w:lvl w:ilvl="0" w:tplc="FC74A09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84ADA"/>
    <w:multiLevelType w:val="multilevel"/>
    <w:tmpl w:val="AF0290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8F0BDC"/>
    <w:multiLevelType w:val="hybridMultilevel"/>
    <w:tmpl w:val="1366B114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4089A"/>
    <w:multiLevelType w:val="multilevel"/>
    <w:tmpl w:val="BAE2E208"/>
    <w:lvl w:ilvl="0">
      <w:start w:val="1"/>
      <w:numFmt w:val="lowerLetter"/>
      <w:lvlText w:val="%1)"/>
      <w:lvlJc w:val="left"/>
      <w:pPr>
        <w:ind w:left="3600" w:hanging="360"/>
      </w:pPr>
      <w:rPr>
        <w:rFonts w:ascii="Times New Roman" w:eastAsia="Garamond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D961CDB"/>
    <w:multiLevelType w:val="multilevel"/>
    <w:tmpl w:val="689CBC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69136D"/>
    <w:multiLevelType w:val="hybridMultilevel"/>
    <w:tmpl w:val="A3B4B2E4"/>
    <w:lvl w:ilvl="0" w:tplc="7C764192">
      <w:start w:val="1"/>
      <w:numFmt w:val="lowerLetter"/>
      <w:lvlText w:val="%1)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40B7F"/>
    <w:multiLevelType w:val="multilevel"/>
    <w:tmpl w:val="631E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076D7"/>
    <w:multiLevelType w:val="hybridMultilevel"/>
    <w:tmpl w:val="A0E2AFDC"/>
    <w:lvl w:ilvl="0" w:tplc="7F70665E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B36CB"/>
    <w:multiLevelType w:val="multilevel"/>
    <w:tmpl w:val="A6B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C560F"/>
    <w:multiLevelType w:val="hybridMultilevel"/>
    <w:tmpl w:val="E1841F08"/>
    <w:lvl w:ilvl="0" w:tplc="9C60AEB4">
      <w:start w:val="1"/>
      <w:numFmt w:val="decimal"/>
      <w:lvlText w:val="%1"/>
      <w:lvlJc w:val="left"/>
      <w:pPr>
        <w:ind w:left="720" w:hanging="360"/>
      </w:pPr>
      <w:rPr>
        <w:rFonts w:eastAsia="Garamon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761F2"/>
    <w:multiLevelType w:val="hybridMultilevel"/>
    <w:tmpl w:val="33A483F8"/>
    <w:lvl w:ilvl="0" w:tplc="2EE0AF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7323B"/>
    <w:multiLevelType w:val="hybridMultilevel"/>
    <w:tmpl w:val="CD0A9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06D63"/>
    <w:multiLevelType w:val="multilevel"/>
    <w:tmpl w:val="689CBC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1BC10EC"/>
    <w:multiLevelType w:val="hybridMultilevel"/>
    <w:tmpl w:val="C5C00818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44DFF"/>
    <w:multiLevelType w:val="hybridMultilevel"/>
    <w:tmpl w:val="00840334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42796"/>
    <w:multiLevelType w:val="hybridMultilevel"/>
    <w:tmpl w:val="BFCA1ACE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479C0025"/>
    <w:multiLevelType w:val="multilevel"/>
    <w:tmpl w:val="499C69AC"/>
    <w:lvl w:ilvl="0">
      <w:start w:val="1"/>
      <w:numFmt w:val="decimal"/>
      <w:lvlText w:val="%1."/>
      <w:lvlJc w:val="left"/>
      <w:pPr>
        <w:ind w:left="2492" w:hanging="313"/>
      </w:pPr>
      <w:rPr>
        <w:b/>
      </w:rPr>
    </w:lvl>
    <w:lvl w:ilvl="1">
      <w:start w:val="1"/>
      <w:numFmt w:val="decimal"/>
      <w:lvlText w:val="%1.%2."/>
      <w:lvlJc w:val="left"/>
      <w:pPr>
        <w:ind w:left="2553" w:hanging="363"/>
      </w:pPr>
      <w:rPr>
        <w:rFonts w:ascii="Times New Roman" w:eastAsia="Times New Roman" w:hAnsi="Times New Roman" w:cs="Times New Roman"/>
        <w:sz w:val="19"/>
        <w:szCs w:val="19"/>
      </w:rPr>
    </w:lvl>
    <w:lvl w:ilvl="2">
      <w:start w:val="1"/>
      <w:numFmt w:val="decimal"/>
      <w:lvlText w:val="%3."/>
      <w:lvlJc w:val="left"/>
      <w:pPr>
        <w:ind w:left="3045" w:hanging="495"/>
      </w:pPr>
      <w:rPr>
        <w:rFonts w:ascii="Times New Roman" w:eastAsia="Garamond" w:hAnsi="Times New Roman" w:cs="Times New Roman"/>
        <w:sz w:val="19"/>
        <w:szCs w:val="19"/>
      </w:rPr>
    </w:lvl>
    <w:lvl w:ilvl="3">
      <w:start w:val="1"/>
      <w:numFmt w:val="bullet"/>
      <w:lvlText w:val="-"/>
      <w:lvlJc w:val="left"/>
      <w:pPr>
        <w:ind w:left="3419" w:hanging="250"/>
      </w:pPr>
      <w:rPr>
        <w:rFonts w:ascii="Times New Roman" w:eastAsia="Times New Roman" w:hAnsi="Times New Roman" w:cs="Times New Roman"/>
        <w:sz w:val="19"/>
        <w:szCs w:val="19"/>
      </w:rPr>
    </w:lvl>
    <w:lvl w:ilvl="4">
      <w:start w:val="1"/>
      <w:numFmt w:val="bullet"/>
      <w:lvlText w:val="•"/>
      <w:lvlJc w:val="left"/>
      <w:pPr>
        <w:ind w:left="3160" w:hanging="250"/>
      </w:pPr>
    </w:lvl>
    <w:lvl w:ilvl="5">
      <w:start w:val="1"/>
      <w:numFmt w:val="bullet"/>
      <w:lvlText w:val="•"/>
      <w:lvlJc w:val="left"/>
      <w:pPr>
        <w:ind w:left="3420" w:hanging="250"/>
      </w:pPr>
    </w:lvl>
    <w:lvl w:ilvl="6">
      <w:start w:val="1"/>
      <w:numFmt w:val="bullet"/>
      <w:lvlText w:val="•"/>
      <w:lvlJc w:val="left"/>
      <w:pPr>
        <w:ind w:left="7060" w:hanging="250"/>
      </w:pPr>
    </w:lvl>
    <w:lvl w:ilvl="7">
      <w:start w:val="1"/>
      <w:numFmt w:val="bullet"/>
      <w:lvlText w:val="•"/>
      <w:lvlJc w:val="left"/>
      <w:pPr>
        <w:ind w:left="8315" w:hanging="250"/>
      </w:pPr>
    </w:lvl>
    <w:lvl w:ilvl="8">
      <w:start w:val="1"/>
      <w:numFmt w:val="bullet"/>
      <w:lvlText w:val="•"/>
      <w:lvlJc w:val="left"/>
      <w:pPr>
        <w:ind w:left="9570" w:hanging="250"/>
      </w:pPr>
    </w:lvl>
  </w:abstractNum>
  <w:abstractNum w:abstractNumId="28" w15:restartNumberingAfterBreak="0">
    <w:nsid w:val="4959170A"/>
    <w:multiLevelType w:val="hybridMultilevel"/>
    <w:tmpl w:val="E5823FF8"/>
    <w:lvl w:ilvl="0" w:tplc="CE8695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43228F"/>
    <w:multiLevelType w:val="hybridMultilevel"/>
    <w:tmpl w:val="F692D2F0"/>
    <w:lvl w:ilvl="0" w:tplc="C67055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00F3D"/>
    <w:multiLevelType w:val="multilevel"/>
    <w:tmpl w:val="AFD2B6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1" w15:restartNumberingAfterBreak="0">
    <w:nsid w:val="56205913"/>
    <w:multiLevelType w:val="hybridMultilevel"/>
    <w:tmpl w:val="4DC29746"/>
    <w:lvl w:ilvl="0" w:tplc="F7787A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A3A1C"/>
    <w:multiLevelType w:val="hybridMultilevel"/>
    <w:tmpl w:val="9CD40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610D"/>
    <w:multiLevelType w:val="hybridMultilevel"/>
    <w:tmpl w:val="11D6A2B6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3375"/>
    <w:multiLevelType w:val="multilevel"/>
    <w:tmpl w:val="8200C7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50F4482"/>
    <w:multiLevelType w:val="hybridMultilevel"/>
    <w:tmpl w:val="F53E09AA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E6A07"/>
    <w:multiLevelType w:val="hybridMultilevel"/>
    <w:tmpl w:val="60B2F6A6"/>
    <w:lvl w:ilvl="0" w:tplc="C4325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4F06"/>
    <w:multiLevelType w:val="multilevel"/>
    <w:tmpl w:val="A920CF3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8" w15:restartNumberingAfterBreak="0">
    <w:nsid w:val="6C930190"/>
    <w:multiLevelType w:val="hybridMultilevel"/>
    <w:tmpl w:val="4540FA66"/>
    <w:lvl w:ilvl="0" w:tplc="DB2EF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F57A5"/>
    <w:multiLevelType w:val="hybridMultilevel"/>
    <w:tmpl w:val="17B82C56"/>
    <w:lvl w:ilvl="0" w:tplc="2F3A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02F07"/>
    <w:multiLevelType w:val="multilevel"/>
    <w:tmpl w:val="C2887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33"/>
  </w:num>
  <w:num w:numId="4">
    <w:abstractNumId w:val="18"/>
  </w:num>
  <w:num w:numId="5">
    <w:abstractNumId w:val="25"/>
  </w:num>
  <w:num w:numId="6">
    <w:abstractNumId w:val="1"/>
  </w:num>
  <w:num w:numId="7">
    <w:abstractNumId w:val="8"/>
  </w:num>
  <w:num w:numId="8">
    <w:abstractNumId w:val="13"/>
  </w:num>
  <w:num w:numId="9">
    <w:abstractNumId w:val="39"/>
  </w:num>
  <w:num w:numId="10">
    <w:abstractNumId w:val="35"/>
  </w:num>
  <w:num w:numId="11">
    <w:abstractNumId w:val="11"/>
  </w:num>
  <w:num w:numId="12">
    <w:abstractNumId w:val="29"/>
  </w:num>
  <w:num w:numId="13">
    <w:abstractNumId w:val="10"/>
  </w:num>
  <w:num w:numId="14">
    <w:abstractNumId w:val="30"/>
  </w:num>
  <w:num w:numId="15">
    <w:abstractNumId w:val="40"/>
  </w:num>
  <w:num w:numId="16">
    <w:abstractNumId w:val="36"/>
  </w:num>
  <w:num w:numId="17">
    <w:abstractNumId w:val="27"/>
  </w:num>
  <w:num w:numId="18">
    <w:abstractNumId w:val="20"/>
  </w:num>
  <w:num w:numId="19">
    <w:abstractNumId w:val="16"/>
  </w:num>
  <w:num w:numId="20">
    <w:abstractNumId w:val="37"/>
  </w:num>
  <w:num w:numId="21">
    <w:abstractNumId w:val="6"/>
  </w:num>
  <w:num w:numId="22">
    <w:abstractNumId w:val="34"/>
  </w:num>
  <w:num w:numId="23">
    <w:abstractNumId w:val="21"/>
  </w:num>
  <w:num w:numId="24">
    <w:abstractNumId w:val="14"/>
  </w:num>
  <w:num w:numId="25">
    <w:abstractNumId w:val="9"/>
  </w:num>
  <w:num w:numId="26">
    <w:abstractNumId w:val="26"/>
  </w:num>
  <w:num w:numId="27">
    <w:abstractNumId w:val="2"/>
  </w:num>
  <w:num w:numId="28">
    <w:abstractNumId w:val="32"/>
  </w:num>
  <w:num w:numId="29">
    <w:abstractNumId w:val="7"/>
  </w:num>
  <w:num w:numId="30">
    <w:abstractNumId w:val="22"/>
  </w:num>
  <w:num w:numId="31">
    <w:abstractNumId w:val="12"/>
  </w:num>
  <w:num w:numId="32">
    <w:abstractNumId w:val="5"/>
  </w:num>
  <w:num w:numId="33">
    <w:abstractNumId w:val="38"/>
  </w:num>
  <w:num w:numId="34">
    <w:abstractNumId w:val="28"/>
  </w:num>
  <w:num w:numId="35">
    <w:abstractNumId w:val="31"/>
  </w:num>
  <w:num w:numId="36">
    <w:abstractNumId w:val="15"/>
  </w:num>
  <w:num w:numId="37">
    <w:abstractNumId w:val="4"/>
  </w:num>
  <w:num w:numId="38">
    <w:abstractNumId w:val="23"/>
  </w:num>
  <w:num w:numId="39">
    <w:abstractNumId w:val="19"/>
  </w:num>
  <w:num w:numId="40">
    <w:abstractNumId w:val="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3D"/>
    <w:rsid w:val="00002EEB"/>
    <w:rsid w:val="00010D47"/>
    <w:rsid w:val="000204D6"/>
    <w:rsid w:val="00027660"/>
    <w:rsid w:val="00030D63"/>
    <w:rsid w:val="000375E2"/>
    <w:rsid w:val="00061C05"/>
    <w:rsid w:val="00071D97"/>
    <w:rsid w:val="000842B5"/>
    <w:rsid w:val="00087D47"/>
    <w:rsid w:val="00094677"/>
    <w:rsid w:val="000A432A"/>
    <w:rsid w:val="000B14B7"/>
    <w:rsid w:val="000B5787"/>
    <w:rsid w:val="000B7F1C"/>
    <w:rsid w:val="000D7C7E"/>
    <w:rsid w:val="0010203D"/>
    <w:rsid w:val="00105E8E"/>
    <w:rsid w:val="00110222"/>
    <w:rsid w:val="00132E3A"/>
    <w:rsid w:val="00140E09"/>
    <w:rsid w:val="00141683"/>
    <w:rsid w:val="0016264E"/>
    <w:rsid w:val="00173179"/>
    <w:rsid w:val="00175430"/>
    <w:rsid w:val="00175B1D"/>
    <w:rsid w:val="001773C3"/>
    <w:rsid w:val="00181923"/>
    <w:rsid w:val="001822C7"/>
    <w:rsid w:val="00185E58"/>
    <w:rsid w:val="001960D5"/>
    <w:rsid w:val="00196145"/>
    <w:rsid w:val="001B55D9"/>
    <w:rsid w:val="001D0FA7"/>
    <w:rsid w:val="001D178F"/>
    <w:rsid w:val="001D77C4"/>
    <w:rsid w:val="001E067A"/>
    <w:rsid w:val="001F3199"/>
    <w:rsid w:val="001F4A15"/>
    <w:rsid w:val="002003E8"/>
    <w:rsid w:val="0020176B"/>
    <w:rsid w:val="002049D4"/>
    <w:rsid w:val="00237622"/>
    <w:rsid w:val="00251B5B"/>
    <w:rsid w:val="002524DD"/>
    <w:rsid w:val="002536DB"/>
    <w:rsid w:val="002559EF"/>
    <w:rsid w:val="002802A6"/>
    <w:rsid w:val="00280391"/>
    <w:rsid w:val="002A04B5"/>
    <w:rsid w:val="002A09BA"/>
    <w:rsid w:val="002A401F"/>
    <w:rsid w:val="002A479D"/>
    <w:rsid w:val="002B1A08"/>
    <w:rsid w:val="002B1C12"/>
    <w:rsid w:val="002B2B93"/>
    <w:rsid w:val="002B32C1"/>
    <w:rsid w:val="002B351E"/>
    <w:rsid w:val="002B4ADE"/>
    <w:rsid w:val="002B6B0B"/>
    <w:rsid w:val="002B7ABC"/>
    <w:rsid w:val="002D3876"/>
    <w:rsid w:val="002D5AFE"/>
    <w:rsid w:val="002D6177"/>
    <w:rsid w:val="002E045D"/>
    <w:rsid w:val="002E268B"/>
    <w:rsid w:val="002F0141"/>
    <w:rsid w:val="002F01AA"/>
    <w:rsid w:val="002F1999"/>
    <w:rsid w:val="002F2C88"/>
    <w:rsid w:val="00300CBB"/>
    <w:rsid w:val="003242C2"/>
    <w:rsid w:val="00335320"/>
    <w:rsid w:val="00345284"/>
    <w:rsid w:val="003468A0"/>
    <w:rsid w:val="003566FF"/>
    <w:rsid w:val="003719C4"/>
    <w:rsid w:val="00372571"/>
    <w:rsid w:val="00380D73"/>
    <w:rsid w:val="00383E64"/>
    <w:rsid w:val="0039527A"/>
    <w:rsid w:val="00396BF1"/>
    <w:rsid w:val="003A5146"/>
    <w:rsid w:val="003C2A46"/>
    <w:rsid w:val="003C7E04"/>
    <w:rsid w:val="003D2236"/>
    <w:rsid w:val="003D4AB1"/>
    <w:rsid w:val="003E60A6"/>
    <w:rsid w:val="003E7041"/>
    <w:rsid w:val="003E7469"/>
    <w:rsid w:val="003F5778"/>
    <w:rsid w:val="003F6332"/>
    <w:rsid w:val="00415385"/>
    <w:rsid w:val="00423511"/>
    <w:rsid w:val="00433288"/>
    <w:rsid w:val="0043652F"/>
    <w:rsid w:val="00437D47"/>
    <w:rsid w:val="00446B2D"/>
    <w:rsid w:val="00451D3D"/>
    <w:rsid w:val="00454F59"/>
    <w:rsid w:val="00463330"/>
    <w:rsid w:val="00485E75"/>
    <w:rsid w:val="004B16A4"/>
    <w:rsid w:val="004D2927"/>
    <w:rsid w:val="004E4884"/>
    <w:rsid w:val="004F2B2E"/>
    <w:rsid w:val="00520C3E"/>
    <w:rsid w:val="00521F60"/>
    <w:rsid w:val="00524B11"/>
    <w:rsid w:val="005344F2"/>
    <w:rsid w:val="005521CE"/>
    <w:rsid w:val="005655A4"/>
    <w:rsid w:val="00570951"/>
    <w:rsid w:val="005749ED"/>
    <w:rsid w:val="0057573B"/>
    <w:rsid w:val="00581C71"/>
    <w:rsid w:val="00585C2E"/>
    <w:rsid w:val="005A6149"/>
    <w:rsid w:val="005A735B"/>
    <w:rsid w:val="005B3CA3"/>
    <w:rsid w:val="005B42BC"/>
    <w:rsid w:val="005C5843"/>
    <w:rsid w:val="005D1D31"/>
    <w:rsid w:val="005D2997"/>
    <w:rsid w:val="005E26BB"/>
    <w:rsid w:val="00601129"/>
    <w:rsid w:val="006012D4"/>
    <w:rsid w:val="00602AA5"/>
    <w:rsid w:val="0060642D"/>
    <w:rsid w:val="0060773F"/>
    <w:rsid w:val="006218E9"/>
    <w:rsid w:val="0062220B"/>
    <w:rsid w:val="00637F1F"/>
    <w:rsid w:val="00651162"/>
    <w:rsid w:val="00660354"/>
    <w:rsid w:val="00664950"/>
    <w:rsid w:val="00694CF4"/>
    <w:rsid w:val="006A0CD3"/>
    <w:rsid w:val="006B058D"/>
    <w:rsid w:val="006B530C"/>
    <w:rsid w:val="006C39D2"/>
    <w:rsid w:val="006C4698"/>
    <w:rsid w:val="006C57A4"/>
    <w:rsid w:val="006D0654"/>
    <w:rsid w:val="006E416F"/>
    <w:rsid w:val="006F387E"/>
    <w:rsid w:val="006F5C8B"/>
    <w:rsid w:val="006F5DF5"/>
    <w:rsid w:val="006F6214"/>
    <w:rsid w:val="0070218A"/>
    <w:rsid w:val="00704EDF"/>
    <w:rsid w:val="007336BD"/>
    <w:rsid w:val="00737378"/>
    <w:rsid w:val="00740268"/>
    <w:rsid w:val="00755DAB"/>
    <w:rsid w:val="007609A2"/>
    <w:rsid w:val="007671BB"/>
    <w:rsid w:val="00772A83"/>
    <w:rsid w:val="00775C4E"/>
    <w:rsid w:val="00783334"/>
    <w:rsid w:val="0078781E"/>
    <w:rsid w:val="00791B95"/>
    <w:rsid w:val="007962D1"/>
    <w:rsid w:val="007A1F6F"/>
    <w:rsid w:val="007B2DB5"/>
    <w:rsid w:val="007C08CE"/>
    <w:rsid w:val="007C60F4"/>
    <w:rsid w:val="007D4E8C"/>
    <w:rsid w:val="007D6F97"/>
    <w:rsid w:val="007E73B9"/>
    <w:rsid w:val="007F22EB"/>
    <w:rsid w:val="007F58ED"/>
    <w:rsid w:val="0081264E"/>
    <w:rsid w:val="0081389D"/>
    <w:rsid w:val="008178B7"/>
    <w:rsid w:val="008331E8"/>
    <w:rsid w:val="00842855"/>
    <w:rsid w:val="00844C34"/>
    <w:rsid w:val="00852D44"/>
    <w:rsid w:val="00863EF2"/>
    <w:rsid w:val="00865461"/>
    <w:rsid w:val="008704C3"/>
    <w:rsid w:val="008707EE"/>
    <w:rsid w:val="00876219"/>
    <w:rsid w:val="00881836"/>
    <w:rsid w:val="00884B3F"/>
    <w:rsid w:val="00887CB3"/>
    <w:rsid w:val="008937DF"/>
    <w:rsid w:val="008957F7"/>
    <w:rsid w:val="008A0BB2"/>
    <w:rsid w:val="008C3D46"/>
    <w:rsid w:val="008D7A37"/>
    <w:rsid w:val="008E364F"/>
    <w:rsid w:val="008E619B"/>
    <w:rsid w:val="008F585C"/>
    <w:rsid w:val="008F6A48"/>
    <w:rsid w:val="0090092B"/>
    <w:rsid w:val="00901AC1"/>
    <w:rsid w:val="00914FEB"/>
    <w:rsid w:val="00927921"/>
    <w:rsid w:val="0094679D"/>
    <w:rsid w:val="00954B90"/>
    <w:rsid w:val="00980F58"/>
    <w:rsid w:val="00985282"/>
    <w:rsid w:val="009862B7"/>
    <w:rsid w:val="00990EA8"/>
    <w:rsid w:val="009A08D3"/>
    <w:rsid w:val="009A2882"/>
    <w:rsid w:val="009A6F2A"/>
    <w:rsid w:val="009B6A57"/>
    <w:rsid w:val="009C0164"/>
    <w:rsid w:val="009C18FE"/>
    <w:rsid w:val="009C7A2A"/>
    <w:rsid w:val="009D54D4"/>
    <w:rsid w:val="009E2B14"/>
    <w:rsid w:val="009E5446"/>
    <w:rsid w:val="009F1E12"/>
    <w:rsid w:val="009F5B2B"/>
    <w:rsid w:val="009F5E24"/>
    <w:rsid w:val="00A113FC"/>
    <w:rsid w:val="00A153F2"/>
    <w:rsid w:val="00A20BF4"/>
    <w:rsid w:val="00A35264"/>
    <w:rsid w:val="00A63759"/>
    <w:rsid w:val="00A645AA"/>
    <w:rsid w:val="00A72D93"/>
    <w:rsid w:val="00A7382D"/>
    <w:rsid w:val="00A74EB8"/>
    <w:rsid w:val="00A81D96"/>
    <w:rsid w:val="00A831C3"/>
    <w:rsid w:val="00A8671D"/>
    <w:rsid w:val="00A92AD3"/>
    <w:rsid w:val="00A938AB"/>
    <w:rsid w:val="00A940B0"/>
    <w:rsid w:val="00A96058"/>
    <w:rsid w:val="00AA2285"/>
    <w:rsid w:val="00AB40EC"/>
    <w:rsid w:val="00AC20A0"/>
    <w:rsid w:val="00AE16AE"/>
    <w:rsid w:val="00AE5CDE"/>
    <w:rsid w:val="00AF274B"/>
    <w:rsid w:val="00AF3008"/>
    <w:rsid w:val="00AF31D9"/>
    <w:rsid w:val="00B06336"/>
    <w:rsid w:val="00B11376"/>
    <w:rsid w:val="00B12784"/>
    <w:rsid w:val="00B1692F"/>
    <w:rsid w:val="00B24F86"/>
    <w:rsid w:val="00B33490"/>
    <w:rsid w:val="00B33631"/>
    <w:rsid w:val="00B6008F"/>
    <w:rsid w:val="00B62CE1"/>
    <w:rsid w:val="00B639D0"/>
    <w:rsid w:val="00B668CB"/>
    <w:rsid w:val="00B853F1"/>
    <w:rsid w:val="00B863CC"/>
    <w:rsid w:val="00B8764E"/>
    <w:rsid w:val="00B92842"/>
    <w:rsid w:val="00B94B5C"/>
    <w:rsid w:val="00B95447"/>
    <w:rsid w:val="00BA123F"/>
    <w:rsid w:val="00BA41C7"/>
    <w:rsid w:val="00BA5518"/>
    <w:rsid w:val="00BB05CA"/>
    <w:rsid w:val="00BD0880"/>
    <w:rsid w:val="00BD1199"/>
    <w:rsid w:val="00BD4182"/>
    <w:rsid w:val="00BD59AC"/>
    <w:rsid w:val="00BD791F"/>
    <w:rsid w:val="00BD79F7"/>
    <w:rsid w:val="00BE183E"/>
    <w:rsid w:val="00BF58E6"/>
    <w:rsid w:val="00BF64D8"/>
    <w:rsid w:val="00BF6A3A"/>
    <w:rsid w:val="00C005AD"/>
    <w:rsid w:val="00C03B08"/>
    <w:rsid w:val="00C44547"/>
    <w:rsid w:val="00C45600"/>
    <w:rsid w:val="00C55B4E"/>
    <w:rsid w:val="00C615C4"/>
    <w:rsid w:val="00C62582"/>
    <w:rsid w:val="00C706B6"/>
    <w:rsid w:val="00C86E28"/>
    <w:rsid w:val="00C934C2"/>
    <w:rsid w:val="00C9574B"/>
    <w:rsid w:val="00C97CD9"/>
    <w:rsid w:val="00CA2755"/>
    <w:rsid w:val="00CA3142"/>
    <w:rsid w:val="00CB47D0"/>
    <w:rsid w:val="00CC678A"/>
    <w:rsid w:val="00CD037B"/>
    <w:rsid w:val="00CF705B"/>
    <w:rsid w:val="00CF75E8"/>
    <w:rsid w:val="00D00DA6"/>
    <w:rsid w:val="00D04C19"/>
    <w:rsid w:val="00D06029"/>
    <w:rsid w:val="00D06FEF"/>
    <w:rsid w:val="00D1778E"/>
    <w:rsid w:val="00D246EB"/>
    <w:rsid w:val="00D27D8D"/>
    <w:rsid w:val="00D3640A"/>
    <w:rsid w:val="00D56782"/>
    <w:rsid w:val="00D61AD5"/>
    <w:rsid w:val="00D63F08"/>
    <w:rsid w:val="00D647EE"/>
    <w:rsid w:val="00D81FEE"/>
    <w:rsid w:val="00D84B91"/>
    <w:rsid w:val="00D96CBF"/>
    <w:rsid w:val="00DB2390"/>
    <w:rsid w:val="00DB2EC6"/>
    <w:rsid w:val="00DB7E2D"/>
    <w:rsid w:val="00DC3185"/>
    <w:rsid w:val="00DD3286"/>
    <w:rsid w:val="00DF10C5"/>
    <w:rsid w:val="00DF68FF"/>
    <w:rsid w:val="00E16CD4"/>
    <w:rsid w:val="00E24E01"/>
    <w:rsid w:val="00E25467"/>
    <w:rsid w:val="00E542D7"/>
    <w:rsid w:val="00E56868"/>
    <w:rsid w:val="00E64128"/>
    <w:rsid w:val="00E72CE6"/>
    <w:rsid w:val="00E93E8E"/>
    <w:rsid w:val="00EA0FBB"/>
    <w:rsid w:val="00EA1016"/>
    <w:rsid w:val="00EB033D"/>
    <w:rsid w:val="00EB2DD5"/>
    <w:rsid w:val="00EB600B"/>
    <w:rsid w:val="00EC0904"/>
    <w:rsid w:val="00EC27F4"/>
    <w:rsid w:val="00ED53ED"/>
    <w:rsid w:val="00ED6A29"/>
    <w:rsid w:val="00EE48CF"/>
    <w:rsid w:val="00EE6F3A"/>
    <w:rsid w:val="00F02ED9"/>
    <w:rsid w:val="00F31555"/>
    <w:rsid w:val="00F344CC"/>
    <w:rsid w:val="00F41F71"/>
    <w:rsid w:val="00F41F9D"/>
    <w:rsid w:val="00F45B3D"/>
    <w:rsid w:val="00F7315B"/>
    <w:rsid w:val="00F73A08"/>
    <w:rsid w:val="00F82060"/>
    <w:rsid w:val="00F87019"/>
    <w:rsid w:val="00FA2663"/>
    <w:rsid w:val="00FA72C4"/>
    <w:rsid w:val="00FB5527"/>
    <w:rsid w:val="00FB595C"/>
    <w:rsid w:val="00FC0BDD"/>
    <w:rsid w:val="00FD42BD"/>
    <w:rsid w:val="00FF0BAF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8F664"/>
  <w14:defaultImageDpi w14:val="300"/>
  <w15:docId w15:val="{A9AE364A-85F6-435E-83F3-692DBBB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CF4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character" w:customStyle="1" w:styleId="tlid-translation">
    <w:name w:val="tlid-translation"/>
    <w:basedOn w:val="Fuentedeprrafopredeter"/>
    <w:rsid w:val="009A08D3"/>
  </w:style>
  <w:style w:type="paragraph" w:styleId="Textodeglobo">
    <w:name w:val="Balloon Text"/>
    <w:basedOn w:val="Normal"/>
    <w:link w:val="TextodegloboCar"/>
    <w:semiHidden/>
    <w:unhideWhenUsed/>
    <w:rsid w:val="00C625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62582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1"/>
    <w:qFormat/>
    <w:rsid w:val="00CC67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04C3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52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34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44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44F2"/>
    <w:rPr>
      <w:rFonts w:ascii="Garamond" w:eastAsia="Times New Roman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34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344F2"/>
    <w:rPr>
      <w:rFonts w:ascii="Garamond" w:eastAsia="Times New Roman" w:hAnsi="Garamond"/>
      <w:b/>
      <w:bCs/>
      <w:lang w:eastAsia="es-ES"/>
    </w:rPr>
  </w:style>
  <w:style w:type="character" w:styleId="nfasis">
    <w:name w:val="Emphasis"/>
    <w:basedOn w:val="Fuentedeprrafopredeter"/>
    <w:uiPriority w:val="20"/>
    <w:qFormat/>
    <w:rsid w:val="0078781E"/>
    <w:rPr>
      <w:i/>
      <w:iCs/>
    </w:rPr>
  </w:style>
  <w:style w:type="paragraph" w:customStyle="1" w:styleId="Default">
    <w:name w:val="Default"/>
    <w:rsid w:val="00E93E8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xteriores.gob.es/es/ServiciosAlCiudadano/Documents/Cooperacion/Analista/Metodologia/Anexo_8_Sectores_CRS-Metas_OD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nacional.uca.es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hyperlink" Target="https://internacional.uca.e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hyperlink" Target="https://internacional.uca.es/" TargetMode="External"/><Relationship Id="rId4" Type="http://schemas.openxmlformats.org/officeDocument/2006/relationships/hyperlink" Target="https://internacional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6E83E-3268-4B35-B5C9-26962B9C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</TotalTime>
  <Pages>4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6167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ABL</dc:creator>
  <cp:lastModifiedBy>Esther Puertas</cp:lastModifiedBy>
  <cp:revision>2</cp:revision>
  <cp:lastPrinted>2026-02-17T12:03:00Z</cp:lastPrinted>
  <dcterms:created xsi:type="dcterms:W3CDTF">2026-03-16T13:18:00Z</dcterms:created>
  <dcterms:modified xsi:type="dcterms:W3CDTF">2026-03-16T13:18:00Z</dcterms:modified>
</cp:coreProperties>
</file>