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88A49" w14:textId="78502716" w:rsidR="00423511" w:rsidRPr="001773C3" w:rsidRDefault="003F5778" w:rsidP="00DE44C1">
      <w:pPr>
        <w:spacing w:after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A</w:t>
      </w:r>
      <w:r w:rsidR="00B92842" w:rsidRPr="001773C3">
        <w:rPr>
          <w:rFonts w:ascii="Times New Roman" w:hAnsi="Times New Roman"/>
          <w:b/>
          <w:szCs w:val="22"/>
        </w:rPr>
        <w:t>N</w:t>
      </w:r>
      <w:r w:rsidR="00423511" w:rsidRPr="001773C3">
        <w:rPr>
          <w:rFonts w:ascii="Times New Roman" w:hAnsi="Times New Roman"/>
          <w:b/>
          <w:szCs w:val="22"/>
        </w:rPr>
        <w:t>E</w:t>
      </w:r>
      <w:r w:rsidR="00602AA5" w:rsidRPr="001773C3">
        <w:rPr>
          <w:rFonts w:ascii="Times New Roman" w:hAnsi="Times New Roman"/>
          <w:b/>
          <w:szCs w:val="22"/>
        </w:rPr>
        <w:t>X</w:t>
      </w:r>
      <w:r w:rsidR="00423511" w:rsidRPr="001773C3">
        <w:rPr>
          <w:rFonts w:ascii="Times New Roman" w:hAnsi="Times New Roman"/>
          <w:b/>
          <w:szCs w:val="22"/>
        </w:rPr>
        <w:t>O I</w:t>
      </w:r>
    </w:p>
    <w:p w14:paraId="29AE0131" w14:textId="77777777" w:rsidR="00423511" w:rsidRPr="001773C3" w:rsidRDefault="00423511" w:rsidP="00DE44C1">
      <w:pPr>
        <w:spacing w:after="0"/>
        <w:jc w:val="center"/>
        <w:rPr>
          <w:rFonts w:ascii="Times New Roman" w:hAnsi="Times New Roman"/>
          <w:b/>
          <w:szCs w:val="22"/>
        </w:rPr>
      </w:pPr>
      <w:r w:rsidRPr="001773C3">
        <w:rPr>
          <w:rFonts w:ascii="Times New Roman" w:hAnsi="Times New Roman"/>
          <w:b/>
          <w:szCs w:val="22"/>
        </w:rPr>
        <w:t>SOLICITUD. MODALIDAD B</w:t>
      </w:r>
    </w:p>
    <w:p w14:paraId="54F5D577" w14:textId="0344AD5C" w:rsidR="00D00DA6" w:rsidRPr="001773C3" w:rsidRDefault="00D00DA6" w:rsidP="00423511">
      <w:pPr>
        <w:spacing w:after="0"/>
        <w:jc w:val="center"/>
        <w:rPr>
          <w:rFonts w:ascii="Times New Roman" w:hAnsi="Times New Roman"/>
          <w:b/>
          <w:szCs w:val="22"/>
        </w:rPr>
      </w:pPr>
      <w:r w:rsidRPr="001773C3">
        <w:rPr>
          <w:rFonts w:ascii="Times New Roman" w:hAnsi="Times New Roman"/>
          <w:b/>
          <w:szCs w:val="22"/>
        </w:rPr>
        <w:t>Ayudas de movilidad de investigación aplicadas al desarrollo para la realización de TFM/TFG/Doctorados en terreno vinculados a la Cooperación Internacional para el Desarrollo:</w:t>
      </w:r>
    </w:p>
    <w:p w14:paraId="5C00EA95" w14:textId="77777777" w:rsidR="00423511" w:rsidRPr="001773C3" w:rsidRDefault="00423511" w:rsidP="00423511">
      <w:pPr>
        <w:spacing w:after="0"/>
        <w:jc w:val="center"/>
        <w:rPr>
          <w:rFonts w:ascii="Times New Roman" w:hAnsi="Times New Roman"/>
          <w:b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423511" w:rsidRPr="001773C3" w14:paraId="30E17A98" w14:textId="77777777" w:rsidTr="005D6557">
        <w:tc>
          <w:tcPr>
            <w:tcW w:w="8644" w:type="dxa"/>
            <w:gridSpan w:val="2"/>
          </w:tcPr>
          <w:p w14:paraId="2A343BA9" w14:textId="77777777" w:rsidR="00423511" w:rsidRPr="001773C3" w:rsidRDefault="00423511" w:rsidP="00423511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773C3">
              <w:rPr>
                <w:rFonts w:ascii="Times New Roman" w:hAnsi="Times New Roman" w:cs="Times New Roman"/>
                <w:b/>
                <w:szCs w:val="22"/>
              </w:rPr>
              <w:t>FORMULARIO DE SOLICITUD</w:t>
            </w:r>
          </w:p>
        </w:tc>
      </w:tr>
      <w:tr w:rsidR="00423511" w:rsidRPr="001773C3" w14:paraId="1A94CB14" w14:textId="77777777" w:rsidTr="005D6557">
        <w:tc>
          <w:tcPr>
            <w:tcW w:w="8644" w:type="dxa"/>
            <w:gridSpan w:val="2"/>
          </w:tcPr>
          <w:p w14:paraId="5528D589" w14:textId="77777777" w:rsidR="00423511" w:rsidRPr="001773C3" w:rsidRDefault="00423511" w:rsidP="005D6557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1773C3">
              <w:rPr>
                <w:rFonts w:ascii="Times New Roman" w:hAnsi="Times New Roman" w:cs="Times New Roman"/>
                <w:b/>
                <w:szCs w:val="22"/>
              </w:rPr>
              <w:t>DATOS PERSONALES</w:t>
            </w:r>
          </w:p>
        </w:tc>
      </w:tr>
      <w:tr w:rsidR="00423511" w:rsidRPr="001773C3" w14:paraId="5C9304D4" w14:textId="77777777" w:rsidTr="005D6557">
        <w:tc>
          <w:tcPr>
            <w:tcW w:w="8644" w:type="dxa"/>
            <w:gridSpan w:val="2"/>
          </w:tcPr>
          <w:p w14:paraId="3E624F8F" w14:textId="25DF347C" w:rsidR="00423511" w:rsidRPr="001773C3" w:rsidRDefault="00423511" w:rsidP="005D655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1773C3">
              <w:rPr>
                <w:rFonts w:ascii="Times New Roman" w:hAnsi="Times New Roman" w:cs="Times New Roman"/>
                <w:bCs/>
                <w:szCs w:val="22"/>
              </w:rPr>
              <w:t>Nombre y Apellidos:</w:t>
            </w:r>
          </w:p>
        </w:tc>
      </w:tr>
      <w:tr w:rsidR="00423511" w:rsidRPr="001773C3" w14:paraId="7DAB0F0E" w14:textId="77777777" w:rsidTr="005D6557">
        <w:tc>
          <w:tcPr>
            <w:tcW w:w="8644" w:type="dxa"/>
            <w:gridSpan w:val="2"/>
          </w:tcPr>
          <w:p w14:paraId="5F69ECB7" w14:textId="7EED4CE3" w:rsidR="00423511" w:rsidRPr="001773C3" w:rsidRDefault="00423511" w:rsidP="005D655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1773C3">
              <w:rPr>
                <w:rFonts w:ascii="Times New Roman" w:hAnsi="Times New Roman" w:cs="Times New Roman"/>
                <w:bCs/>
                <w:szCs w:val="22"/>
              </w:rPr>
              <w:t>Dirección:</w:t>
            </w:r>
          </w:p>
        </w:tc>
      </w:tr>
      <w:tr w:rsidR="00423511" w:rsidRPr="001773C3" w14:paraId="4405C104" w14:textId="77777777" w:rsidTr="005D6557">
        <w:tc>
          <w:tcPr>
            <w:tcW w:w="4322" w:type="dxa"/>
          </w:tcPr>
          <w:p w14:paraId="569799AC" w14:textId="70ABAA7B" w:rsidR="00423511" w:rsidRPr="001773C3" w:rsidRDefault="00423511" w:rsidP="005D655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1773C3">
              <w:rPr>
                <w:rFonts w:ascii="Times New Roman" w:hAnsi="Times New Roman" w:cs="Times New Roman"/>
                <w:bCs/>
                <w:szCs w:val="22"/>
              </w:rPr>
              <w:t>Localidad:</w:t>
            </w:r>
          </w:p>
        </w:tc>
        <w:tc>
          <w:tcPr>
            <w:tcW w:w="4322" w:type="dxa"/>
          </w:tcPr>
          <w:p w14:paraId="10EF3660" w14:textId="77777777" w:rsidR="00423511" w:rsidRPr="001773C3" w:rsidRDefault="00423511" w:rsidP="005D655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1773C3">
              <w:rPr>
                <w:rFonts w:ascii="Times New Roman" w:hAnsi="Times New Roman" w:cs="Times New Roman"/>
                <w:bCs/>
                <w:szCs w:val="22"/>
              </w:rPr>
              <w:t>Cuenta bancaria:</w:t>
            </w:r>
          </w:p>
        </w:tc>
      </w:tr>
      <w:tr w:rsidR="00423511" w:rsidRPr="001773C3" w14:paraId="41C42F83" w14:textId="77777777" w:rsidTr="005D6557">
        <w:tc>
          <w:tcPr>
            <w:tcW w:w="4322" w:type="dxa"/>
          </w:tcPr>
          <w:p w14:paraId="2ABF03A1" w14:textId="04B82101" w:rsidR="00423511" w:rsidRPr="001773C3" w:rsidRDefault="00423511" w:rsidP="005D655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1773C3">
              <w:rPr>
                <w:rFonts w:ascii="Times New Roman" w:hAnsi="Times New Roman" w:cs="Times New Roman"/>
                <w:bCs/>
                <w:szCs w:val="22"/>
              </w:rPr>
              <w:t>Código Postal:</w:t>
            </w:r>
          </w:p>
        </w:tc>
        <w:tc>
          <w:tcPr>
            <w:tcW w:w="4322" w:type="dxa"/>
          </w:tcPr>
          <w:p w14:paraId="7CFAEF88" w14:textId="77777777" w:rsidR="00423511" w:rsidRPr="001773C3" w:rsidRDefault="00423511" w:rsidP="005D655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1773C3">
              <w:rPr>
                <w:rFonts w:ascii="Times New Roman" w:hAnsi="Times New Roman" w:cs="Times New Roman"/>
                <w:bCs/>
                <w:szCs w:val="22"/>
              </w:rPr>
              <w:t>Correo electrónico:</w:t>
            </w:r>
          </w:p>
        </w:tc>
      </w:tr>
      <w:tr w:rsidR="00423511" w:rsidRPr="001773C3" w14:paraId="00224B29" w14:textId="77777777" w:rsidTr="005D6557">
        <w:tc>
          <w:tcPr>
            <w:tcW w:w="4322" w:type="dxa"/>
          </w:tcPr>
          <w:p w14:paraId="22B13EC0" w14:textId="26D6E1A1" w:rsidR="00423511" w:rsidRPr="001773C3" w:rsidRDefault="00423511" w:rsidP="005D655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1773C3">
              <w:rPr>
                <w:rFonts w:ascii="Times New Roman" w:hAnsi="Times New Roman" w:cs="Times New Roman"/>
                <w:bCs/>
                <w:szCs w:val="22"/>
              </w:rPr>
              <w:t>Teléfono</w:t>
            </w:r>
            <w:r w:rsidR="00D00DA6" w:rsidRPr="001773C3">
              <w:rPr>
                <w:rFonts w:ascii="Times New Roman" w:hAnsi="Times New Roman" w:cs="Times New Roman"/>
                <w:bCs/>
                <w:szCs w:val="22"/>
              </w:rPr>
              <w:t>:</w:t>
            </w:r>
          </w:p>
        </w:tc>
        <w:tc>
          <w:tcPr>
            <w:tcW w:w="4322" w:type="dxa"/>
          </w:tcPr>
          <w:p w14:paraId="04C1212C" w14:textId="77777777" w:rsidR="00423511" w:rsidRPr="001773C3" w:rsidRDefault="00423511" w:rsidP="005D655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1773C3">
              <w:rPr>
                <w:rFonts w:ascii="Times New Roman" w:hAnsi="Times New Roman" w:cs="Times New Roman"/>
                <w:bCs/>
                <w:szCs w:val="22"/>
              </w:rPr>
              <w:t>Móvil:</w:t>
            </w:r>
          </w:p>
        </w:tc>
      </w:tr>
      <w:tr w:rsidR="002B4ADE" w:rsidRPr="001773C3" w14:paraId="488B3C4B" w14:textId="77777777" w:rsidTr="005D6557">
        <w:tc>
          <w:tcPr>
            <w:tcW w:w="4322" w:type="dxa"/>
          </w:tcPr>
          <w:p w14:paraId="45C26A02" w14:textId="4EF4338B" w:rsidR="002B4ADE" w:rsidRPr="001773C3" w:rsidRDefault="002B4ADE" w:rsidP="005D655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1773C3">
              <w:rPr>
                <w:rFonts w:ascii="Times New Roman" w:hAnsi="Times New Roman" w:cs="Times New Roman"/>
                <w:bCs/>
                <w:szCs w:val="22"/>
              </w:rPr>
              <w:t>País de la estancia:</w:t>
            </w:r>
          </w:p>
        </w:tc>
        <w:tc>
          <w:tcPr>
            <w:tcW w:w="4322" w:type="dxa"/>
          </w:tcPr>
          <w:p w14:paraId="4E69B680" w14:textId="10D41844" w:rsidR="002B4ADE" w:rsidRPr="001773C3" w:rsidRDefault="00B639D0" w:rsidP="005D655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1773C3">
              <w:rPr>
                <w:rFonts w:ascii="Times New Roman" w:hAnsi="Times New Roman" w:cs="Times New Roman"/>
                <w:bCs/>
                <w:szCs w:val="22"/>
              </w:rPr>
              <w:t>Nombre de la contraparte:</w:t>
            </w:r>
          </w:p>
        </w:tc>
      </w:tr>
      <w:tr w:rsidR="00B639D0" w:rsidRPr="001773C3" w14:paraId="5BC873F3" w14:textId="77777777" w:rsidTr="005D6557">
        <w:tc>
          <w:tcPr>
            <w:tcW w:w="4322" w:type="dxa"/>
          </w:tcPr>
          <w:p w14:paraId="5A4EDA73" w14:textId="77777777" w:rsidR="00B639D0" w:rsidRPr="001773C3" w:rsidRDefault="00B639D0" w:rsidP="005D655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1773C3">
              <w:rPr>
                <w:rFonts w:ascii="Times New Roman" w:hAnsi="Times New Roman" w:cs="Times New Roman"/>
                <w:bCs/>
                <w:szCs w:val="22"/>
              </w:rPr>
              <w:t>Periodo de realización de la actividad:</w:t>
            </w:r>
          </w:p>
          <w:p w14:paraId="23F455C8" w14:textId="6D75C68C" w:rsidR="00B639D0" w:rsidRPr="001773C3" w:rsidRDefault="00B639D0" w:rsidP="005D6557">
            <w:pPr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4322" w:type="dxa"/>
          </w:tcPr>
          <w:p w14:paraId="6F8BA867" w14:textId="7A52EF07" w:rsidR="00B639D0" w:rsidRPr="001773C3" w:rsidRDefault="00B639D0" w:rsidP="005D655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1773C3">
              <w:rPr>
                <w:rFonts w:ascii="Times New Roman" w:hAnsi="Times New Roman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744B2C" wp14:editId="305F5F00">
                      <wp:simplePos x="0" y="0"/>
                      <wp:positionH relativeFrom="column">
                        <wp:posOffset>1169257</wp:posOffset>
                      </wp:positionH>
                      <wp:positionV relativeFrom="paragraph">
                        <wp:posOffset>12478</wp:posOffset>
                      </wp:positionV>
                      <wp:extent cx="137160" cy="129540"/>
                      <wp:effectExtent l="0" t="0" r="15240" b="22860"/>
                      <wp:wrapNone/>
                      <wp:docPr id="22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F35AC6" id="11 Rectángulo" o:spid="_x0000_s1026" style="position:absolute;margin-left:92.05pt;margin-top:1pt;width:10.8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" filled="f" strokecolor="#2f528f" strokeweight="1pt"/>
                  </w:pict>
                </mc:Fallback>
              </mc:AlternateContent>
            </w:r>
            <w:r w:rsidRPr="001773C3">
              <w:rPr>
                <w:rFonts w:ascii="Times New Roman" w:hAnsi="Times New Roman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BE94C2" wp14:editId="583345EC">
                      <wp:simplePos x="0" y="0"/>
                      <wp:positionH relativeFrom="column">
                        <wp:posOffset>592149</wp:posOffset>
                      </wp:positionH>
                      <wp:positionV relativeFrom="paragraph">
                        <wp:posOffset>16992</wp:posOffset>
                      </wp:positionV>
                      <wp:extent cx="137160" cy="129540"/>
                      <wp:effectExtent l="0" t="0" r="15240" b="22860"/>
                      <wp:wrapNone/>
                      <wp:docPr id="20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57C754" id="11 Rectángulo" o:spid="_x0000_s1026" style="position:absolute;margin-left:46.65pt;margin-top:1.35pt;width:10.8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" filled="f" strokecolor="#2f528f" strokeweight="1pt"/>
                  </w:pict>
                </mc:Fallback>
              </mc:AlternateContent>
            </w:r>
            <w:r w:rsidRPr="001773C3">
              <w:rPr>
                <w:rFonts w:ascii="Times New Roman" w:hAnsi="Times New Roman" w:cs="Times New Roman"/>
                <w:bCs/>
                <w:szCs w:val="22"/>
              </w:rPr>
              <w:t xml:space="preserve">      TFG        TFM</w:t>
            </w:r>
            <w:r w:rsidRPr="001773C3">
              <w:rPr>
                <w:rFonts w:ascii="Times New Roman" w:hAnsi="Times New Roman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306C1C" wp14:editId="68636FB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137160" cy="129540"/>
                      <wp:effectExtent l="0" t="0" r="15240" b="22860"/>
                      <wp:wrapNone/>
                      <wp:docPr id="2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E0BDF9" id="11 Rectángulo" o:spid="_x0000_s1026" style="position:absolute;margin-left:-.15pt;margin-top:.05pt;width:10.8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" filled="f" strokecolor="#2f528f" strokeweight="1pt"/>
                  </w:pict>
                </mc:Fallback>
              </mc:AlternateContent>
            </w:r>
            <w:r w:rsidRPr="001773C3">
              <w:rPr>
                <w:rFonts w:ascii="Times New Roman" w:hAnsi="Times New Roman" w:cs="Times New Roman"/>
                <w:bCs/>
                <w:szCs w:val="22"/>
              </w:rPr>
              <w:t xml:space="preserve">         Doctorado</w:t>
            </w:r>
          </w:p>
        </w:tc>
      </w:tr>
      <w:tr w:rsidR="00B639D0" w:rsidRPr="001773C3" w14:paraId="7E0E4117" w14:textId="77777777" w:rsidTr="005D6557">
        <w:tc>
          <w:tcPr>
            <w:tcW w:w="8644" w:type="dxa"/>
            <w:gridSpan w:val="2"/>
          </w:tcPr>
          <w:p w14:paraId="7ED9A14F" w14:textId="4BE703FC" w:rsidR="00B639D0" w:rsidRPr="001773C3" w:rsidRDefault="00B639D0" w:rsidP="005D655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1773C3">
              <w:rPr>
                <w:rFonts w:ascii="Times New Roman" w:hAnsi="Times New Roman" w:cs="Times New Roman"/>
                <w:bCs/>
                <w:szCs w:val="22"/>
              </w:rPr>
              <w:t>Título del TFM/TFG/Doctorado</w:t>
            </w:r>
          </w:p>
        </w:tc>
      </w:tr>
      <w:tr w:rsidR="00423511" w:rsidRPr="001773C3" w14:paraId="57722B97" w14:textId="77777777" w:rsidTr="005D6557">
        <w:tc>
          <w:tcPr>
            <w:tcW w:w="8644" w:type="dxa"/>
            <w:gridSpan w:val="2"/>
          </w:tcPr>
          <w:p w14:paraId="202F7397" w14:textId="6D1EEBAA" w:rsidR="00423511" w:rsidRPr="001773C3" w:rsidRDefault="00423511" w:rsidP="005D655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1773C3">
              <w:rPr>
                <w:rFonts w:ascii="Times New Roman" w:hAnsi="Times New Roman" w:cs="Times New Roman"/>
                <w:bCs/>
                <w:szCs w:val="22"/>
              </w:rPr>
              <w:t>Denominación de Grado</w:t>
            </w:r>
            <w:r w:rsidR="00602AA5" w:rsidRPr="001773C3">
              <w:rPr>
                <w:rFonts w:ascii="Times New Roman" w:hAnsi="Times New Roman" w:cs="Times New Roman"/>
                <w:bCs/>
                <w:szCs w:val="22"/>
              </w:rPr>
              <w:t>/Postgrado/Doctorado</w:t>
            </w:r>
            <w:r w:rsidRPr="001773C3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="00602AA5" w:rsidRPr="001773C3">
              <w:rPr>
                <w:rFonts w:ascii="Times New Roman" w:hAnsi="Times New Roman" w:cs="Times New Roman"/>
                <w:bCs/>
                <w:szCs w:val="22"/>
              </w:rPr>
              <w:t>de la persona interesada</w:t>
            </w:r>
            <w:r w:rsidR="00B639D0" w:rsidRPr="001773C3">
              <w:rPr>
                <w:rFonts w:ascii="Times New Roman" w:hAnsi="Times New Roman" w:cs="Times New Roman"/>
                <w:bCs/>
                <w:szCs w:val="22"/>
              </w:rPr>
              <w:t>:</w:t>
            </w:r>
          </w:p>
        </w:tc>
      </w:tr>
      <w:tr w:rsidR="00423511" w:rsidRPr="001773C3" w14:paraId="18F2612B" w14:textId="77777777" w:rsidTr="005D6557">
        <w:tc>
          <w:tcPr>
            <w:tcW w:w="8644" w:type="dxa"/>
            <w:gridSpan w:val="2"/>
          </w:tcPr>
          <w:p w14:paraId="51FF217C" w14:textId="77777777" w:rsidR="00423511" w:rsidRPr="001773C3" w:rsidRDefault="00423511" w:rsidP="005D655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1773C3">
              <w:rPr>
                <w:rFonts w:ascii="Times New Roman" w:hAnsi="Times New Roman" w:cs="Times New Roman"/>
                <w:bCs/>
                <w:szCs w:val="22"/>
              </w:rPr>
              <w:t>MARCAR CON X:</w:t>
            </w:r>
          </w:p>
          <w:p w14:paraId="43B485E3" w14:textId="405A5850" w:rsidR="00423511" w:rsidRPr="001773C3" w:rsidRDefault="00423511" w:rsidP="005D655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1773C3">
              <w:rPr>
                <w:rFonts w:ascii="Times New Roman" w:hAnsi="Times New Roman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D3BC0D" wp14:editId="6CE1E02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14605</wp:posOffset>
                      </wp:positionV>
                      <wp:extent cx="137160" cy="129540"/>
                      <wp:effectExtent l="0" t="0" r="15240" b="2286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295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62EA63" id="11 Rectángulo" o:spid="_x0000_s1026" style="position:absolute;margin-left:4.35pt;margin-top:1.15pt;width:10.8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" filled="f" strokecolor="#1f3763 [1604]" strokeweight="1pt"/>
                  </w:pict>
                </mc:Fallback>
              </mc:AlternateContent>
            </w:r>
            <w:r w:rsidRPr="001773C3">
              <w:rPr>
                <w:rFonts w:ascii="Times New Roman" w:hAnsi="Times New Roman" w:cs="Times New Roman"/>
                <w:bCs/>
                <w:szCs w:val="22"/>
              </w:rPr>
              <w:t xml:space="preserve">         Autorizo a la Oficina de Cooperación a que pueda difundir mi TFG/TFM</w:t>
            </w:r>
            <w:r w:rsidR="00602AA5" w:rsidRPr="001773C3">
              <w:rPr>
                <w:rFonts w:ascii="Times New Roman" w:hAnsi="Times New Roman" w:cs="Times New Roman"/>
                <w:bCs/>
                <w:szCs w:val="22"/>
              </w:rPr>
              <w:t>/Doctorado</w:t>
            </w:r>
            <w:r w:rsidRPr="001773C3">
              <w:rPr>
                <w:rFonts w:ascii="Times New Roman" w:hAnsi="Times New Roman" w:cs="Times New Roman"/>
                <w:bCs/>
                <w:szCs w:val="22"/>
              </w:rPr>
              <w:t xml:space="preserve"> con fines no comerciales según la normativa vigente:</w:t>
            </w:r>
          </w:p>
          <w:p w14:paraId="7F812842" w14:textId="3801F7CF" w:rsidR="00423511" w:rsidRPr="001773C3" w:rsidRDefault="00423511" w:rsidP="005D655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1773C3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 w:rsidRPr="001773C3">
              <w:rPr>
                <w:rFonts w:ascii="Times New Roman" w:hAnsi="Times New Roman"/>
                <w:bCs/>
                <w:noProof/>
                <w:szCs w:val="22"/>
              </w:rPr>
              <w:drawing>
                <wp:inline distT="0" distB="0" distL="0" distR="0" wp14:anchorId="30609F5E" wp14:editId="05CEAE59">
                  <wp:extent cx="158750" cy="152400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773C3">
              <w:rPr>
                <w:rFonts w:ascii="Times New Roman" w:hAnsi="Times New Roman" w:cs="Times New Roman"/>
                <w:bCs/>
                <w:szCs w:val="22"/>
              </w:rPr>
              <w:t xml:space="preserve">   Me comprometo a participar en al menos una actividad de presentación de TFG/TFM</w:t>
            </w:r>
            <w:r w:rsidR="00602AA5" w:rsidRPr="001773C3">
              <w:rPr>
                <w:rFonts w:ascii="Times New Roman" w:hAnsi="Times New Roman" w:cs="Times New Roman"/>
                <w:bCs/>
                <w:szCs w:val="22"/>
              </w:rPr>
              <w:t>/Doctorado</w:t>
            </w:r>
            <w:r w:rsidRPr="001773C3">
              <w:rPr>
                <w:rFonts w:ascii="Times New Roman" w:hAnsi="Times New Roman" w:cs="Times New Roman"/>
                <w:bCs/>
                <w:szCs w:val="22"/>
              </w:rPr>
              <w:t xml:space="preserve"> que se organizará desde la </w:t>
            </w:r>
            <w:r w:rsidR="00B639D0" w:rsidRPr="001773C3">
              <w:rPr>
                <w:rFonts w:ascii="Times New Roman" w:hAnsi="Times New Roman" w:cs="Times New Roman"/>
                <w:bCs/>
                <w:szCs w:val="22"/>
              </w:rPr>
              <w:t>O</w:t>
            </w:r>
            <w:r w:rsidRPr="001773C3">
              <w:rPr>
                <w:rFonts w:ascii="Times New Roman" w:hAnsi="Times New Roman" w:cs="Times New Roman"/>
                <w:bCs/>
                <w:szCs w:val="22"/>
              </w:rPr>
              <w:t>ficina de Cooperación Internacional</w:t>
            </w:r>
            <w:r w:rsidR="00602AA5" w:rsidRPr="001773C3">
              <w:rPr>
                <w:rFonts w:ascii="Times New Roman" w:hAnsi="Times New Roman" w:cs="Times New Roman"/>
                <w:bCs/>
                <w:szCs w:val="22"/>
              </w:rPr>
              <w:t xml:space="preserve"> para el Desarrollo</w:t>
            </w:r>
            <w:r w:rsidRPr="001773C3">
              <w:rPr>
                <w:rFonts w:ascii="Times New Roman" w:hAnsi="Times New Roman" w:cs="Times New Roman"/>
                <w:bCs/>
                <w:szCs w:val="22"/>
              </w:rPr>
              <w:t>:</w:t>
            </w:r>
          </w:p>
        </w:tc>
      </w:tr>
      <w:tr w:rsidR="002B4ADE" w:rsidRPr="001773C3" w14:paraId="1217DD82" w14:textId="77777777" w:rsidTr="00F037CB">
        <w:tc>
          <w:tcPr>
            <w:tcW w:w="4322" w:type="dxa"/>
          </w:tcPr>
          <w:p w14:paraId="3327B1C2" w14:textId="77777777" w:rsidR="002B4ADE" w:rsidRPr="001773C3" w:rsidRDefault="002B4ADE" w:rsidP="002B4ADE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1773C3">
              <w:rPr>
                <w:rFonts w:ascii="Times New Roman" w:hAnsi="Times New Roman" w:cs="Times New Roman"/>
                <w:bCs/>
                <w:szCs w:val="22"/>
              </w:rPr>
              <w:t>Tutor/a UCA:</w:t>
            </w:r>
          </w:p>
          <w:p w14:paraId="1B3D2F55" w14:textId="1E1F55B5" w:rsidR="00B639D0" w:rsidRPr="001773C3" w:rsidRDefault="00B639D0" w:rsidP="002B4ADE">
            <w:pPr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4322" w:type="dxa"/>
          </w:tcPr>
          <w:p w14:paraId="1CFC3206" w14:textId="431AF66F" w:rsidR="002B4ADE" w:rsidRPr="001773C3" w:rsidRDefault="002B4ADE" w:rsidP="005D655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1773C3">
              <w:rPr>
                <w:rFonts w:ascii="Times New Roman" w:hAnsi="Times New Roman" w:cs="Times New Roman"/>
                <w:bCs/>
                <w:szCs w:val="22"/>
              </w:rPr>
              <w:t>Departamento UCA al que pertenece:</w:t>
            </w:r>
          </w:p>
        </w:tc>
      </w:tr>
      <w:tr w:rsidR="00423511" w:rsidRPr="001773C3" w14:paraId="6D35E13B" w14:textId="77777777" w:rsidTr="005D6557">
        <w:tc>
          <w:tcPr>
            <w:tcW w:w="4322" w:type="dxa"/>
          </w:tcPr>
          <w:p w14:paraId="38998916" w14:textId="77777777" w:rsidR="00423511" w:rsidRPr="001773C3" w:rsidRDefault="00423511" w:rsidP="005D655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1773C3">
              <w:rPr>
                <w:rFonts w:ascii="Times New Roman" w:hAnsi="Times New Roman" w:cs="Times New Roman"/>
                <w:bCs/>
                <w:szCs w:val="22"/>
              </w:rPr>
              <w:t>Teléfono:</w:t>
            </w:r>
          </w:p>
          <w:p w14:paraId="752CE80E" w14:textId="77777777" w:rsidR="00423511" w:rsidRPr="001773C3" w:rsidRDefault="00423511" w:rsidP="005D6557">
            <w:pPr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4322" w:type="dxa"/>
          </w:tcPr>
          <w:p w14:paraId="56CF63D6" w14:textId="77777777" w:rsidR="00423511" w:rsidRPr="001773C3" w:rsidRDefault="00423511" w:rsidP="005D6557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1773C3">
              <w:rPr>
                <w:rFonts w:ascii="Times New Roman" w:hAnsi="Times New Roman" w:cs="Times New Roman"/>
                <w:bCs/>
                <w:szCs w:val="22"/>
              </w:rPr>
              <w:t>Correo electrónico:</w:t>
            </w:r>
          </w:p>
        </w:tc>
      </w:tr>
    </w:tbl>
    <w:p w14:paraId="40367B27" w14:textId="77777777" w:rsidR="00602AA5" w:rsidRPr="001773C3" w:rsidRDefault="00602AA5" w:rsidP="00423511">
      <w:pPr>
        <w:spacing w:after="0"/>
        <w:rPr>
          <w:rFonts w:ascii="Times New Roman" w:hAnsi="Times New Roman"/>
          <w:b/>
          <w:szCs w:val="22"/>
        </w:rPr>
      </w:pPr>
    </w:p>
    <w:p w14:paraId="1CE5724E" w14:textId="762C8B0C" w:rsidR="00423511" w:rsidRPr="001773C3" w:rsidRDefault="00423511" w:rsidP="00423511">
      <w:pPr>
        <w:spacing w:after="0"/>
        <w:rPr>
          <w:rFonts w:ascii="Times New Roman" w:hAnsi="Times New Roman"/>
          <w:b/>
          <w:szCs w:val="22"/>
        </w:rPr>
      </w:pPr>
      <w:r w:rsidRPr="001773C3">
        <w:rPr>
          <w:rFonts w:ascii="Times New Roman" w:hAnsi="Times New Roman"/>
          <w:b/>
          <w:szCs w:val="22"/>
        </w:rPr>
        <w:t>Fdo.</w:t>
      </w:r>
    </w:p>
    <w:p w14:paraId="295ECBB7" w14:textId="77777777" w:rsidR="00423511" w:rsidRPr="001773C3" w:rsidRDefault="00423511" w:rsidP="00423511">
      <w:pPr>
        <w:spacing w:after="0"/>
        <w:rPr>
          <w:rFonts w:ascii="Times New Roman" w:hAnsi="Times New Roman"/>
          <w:b/>
          <w:szCs w:val="22"/>
        </w:rPr>
      </w:pPr>
    </w:p>
    <w:p w14:paraId="5DB3203F" w14:textId="53068E97" w:rsidR="00423511" w:rsidRPr="001773C3" w:rsidRDefault="00423511" w:rsidP="00423511">
      <w:pPr>
        <w:spacing w:after="0"/>
        <w:rPr>
          <w:rFonts w:ascii="Times New Roman" w:hAnsi="Times New Roman"/>
          <w:b/>
          <w:szCs w:val="22"/>
        </w:rPr>
      </w:pPr>
      <w:r w:rsidRPr="001773C3">
        <w:rPr>
          <w:rFonts w:ascii="Times New Roman" w:hAnsi="Times New Roman"/>
          <w:b/>
          <w:szCs w:val="22"/>
        </w:rPr>
        <w:t>Fecha</w:t>
      </w:r>
    </w:p>
    <w:p w14:paraId="3D9913B1" w14:textId="3495492A" w:rsidR="00602AA5" w:rsidRPr="001773C3" w:rsidRDefault="00602AA5" w:rsidP="00423511">
      <w:pPr>
        <w:spacing w:after="0"/>
        <w:rPr>
          <w:rFonts w:ascii="Times New Roman" w:hAnsi="Times New Roman"/>
          <w:b/>
          <w:szCs w:val="22"/>
        </w:rPr>
      </w:pPr>
    </w:p>
    <w:p w14:paraId="5E249E42" w14:textId="3DD82730" w:rsidR="00602AA5" w:rsidRPr="001773C3" w:rsidRDefault="00602AA5" w:rsidP="00423511">
      <w:pPr>
        <w:spacing w:after="0"/>
        <w:rPr>
          <w:rFonts w:ascii="Times New Roman" w:hAnsi="Times New Roman"/>
          <w:b/>
          <w:szCs w:val="22"/>
        </w:rPr>
      </w:pPr>
    </w:p>
    <w:p w14:paraId="286434C8" w14:textId="2749960E" w:rsidR="00602AA5" w:rsidRPr="001773C3" w:rsidRDefault="00602AA5" w:rsidP="00423511">
      <w:pPr>
        <w:spacing w:after="0"/>
        <w:rPr>
          <w:rFonts w:ascii="Times New Roman" w:hAnsi="Times New Roman"/>
          <w:b/>
          <w:szCs w:val="22"/>
        </w:rPr>
      </w:pPr>
    </w:p>
    <w:p w14:paraId="4D0E4FCE" w14:textId="19DB51C6" w:rsidR="00602AA5" w:rsidRPr="001773C3" w:rsidRDefault="00602AA5" w:rsidP="00423511">
      <w:pPr>
        <w:spacing w:after="0"/>
        <w:rPr>
          <w:rFonts w:ascii="Times New Roman" w:hAnsi="Times New Roman"/>
          <w:b/>
          <w:szCs w:val="22"/>
        </w:rPr>
      </w:pPr>
    </w:p>
    <w:p w14:paraId="0DDCD2ED" w14:textId="40803014" w:rsidR="002B4ADE" w:rsidRDefault="002B4ADE" w:rsidP="00423511">
      <w:pPr>
        <w:spacing w:after="0"/>
        <w:rPr>
          <w:rFonts w:ascii="Times New Roman" w:hAnsi="Times New Roman"/>
          <w:b/>
          <w:szCs w:val="22"/>
        </w:rPr>
      </w:pPr>
    </w:p>
    <w:p w14:paraId="10C13361" w14:textId="5EDCC7FC" w:rsidR="003F5778" w:rsidRDefault="003F5778" w:rsidP="00423511">
      <w:pPr>
        <w:spacing w:after="0"/>
        <w:rPr>
          <w:rFonts w:ascii="Times New Roman" w:hAnsi="Times New Roman"/>
          <w:b/>
          <w:szCs w:val="22"/>
        </w:rPr>
      </w:pPr>
    </w:p>
    <w:p w14:paraId="56F0EDC8" w14:textId="77777777" w:rsidR="003F5778" w:rsidRPr="001773C3" w:rsidRDefault="003F5778" w:rsidP="00423511">
      <w:pPr>
        <w:spacing w:after="0"/>
        <w:rPr>
          <w:rFonts w:ascii="Times New Roman" w:hAnsi="Times New Roman"/>
          <w:b/>
          <w:szCs w:val="22"/>
        </w:rPr>
      </w:pPr>
    </w:p>
    <w:p w14:paraId="3E9FCF05" w14:textId="13D5BB46" w:rsidR="002B4ADE" w:rsidRPr="001773C3" w:rsidRDefault="002B4ADE" w:rsidP="00423511">
      <w:pPr>
        <w:spacing w:after="0"/>
        <w:rPr>
          <w:rFonts w:ascii="Times New Roman" w:hAnsi="Times New Roman"/>
          <w:b/>
          <w:szCs w:val="22"/>
        </w:rPr>
      </w:pPr>
    </w:p>
    <w:p w14:paraId="71A7B279" w14:textId="49B866A8" w:rsidR="008937DF" w:rsidRPr="001773C3" w:rsidRDefault="008D7A37" w:rsidP="0094679D">
      <w:pPr>
        <w:spacing w:after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A</w:t>
      </w:r>
      <w:r w:rsidR="008937DF" w:rsidRPr="001773C3">
        <w:rPr>
          <w:rFonts w:ascii="Times New Roman" w:hAnsi="Times New Roman"/>
          <w:b/>
          <w:szCs w:val="22"/>
        </w:rPr>
        <w:t>NEXO II</w:t>
      </w:r>
    </w:p>
    <w:p w14:paraId="4976B9E0" w14:textId="6B21F092" w:rsidR="008937DF" w:rsidRPr="001773C3" w:rsidRDefault="008937DF" w:rsidP="0094679D">
      <w:pPr>
        <w:spacing w:after="0"/>
        <w:jc w:val="center"/>
        <w:rPr>
          <w:rFonts w:ascii="Times New Roman" w:hAnsi="Times New Roman"/>
          <w:b/>
          <w:szCs w:val="22"/>
        </w:rPr>
      </w:pPr>
      <w:r w:rsidRPr="001773C3">
        <w:rPr>
          <w:rFonts w:ascii="Times New Roman" w:hAnsi="Times New Roman"/>
          <w:b/>
          <w:szCs w:val="22"/>
        </w:rPr>
        <w:lastRenderedPageBreak/>
        <w:t>PLAN DE TRABAJO</w:t>
      </w:r>
    </w:p>
    <w:p w14:paraId="1016EFAD" w14:textId="77777777" w:rsidR="002B4ADE" w:rsidRPr="001773C3" w:rsidRDefault="002B4ADE" w:rsidP="0094679D">
      <w:pPr>
        <w:spacing w:after="0"/>
        <w:jc w:val="center"/>
        <w:rPr>
          <w:rFonts w:ascii="Times New Roman" w:hAnsi="Times New Roman"/>
          <w:b/>
          <w:szCs w:val="22"/>
        </w:rPr>
      </w:pPr>
    </w:p>
    <w:p w14:paraId="3D52109D" w14:textId="77777777" w:rsidR="008937DF" w:rsidRPr="001773C3" w:rsidRDefault="008937DF" w:rsidP="008937DF">
      <w:pPr>
        <w:spacing w:after="0"/>
        <w:rPr>
          <w:rFonts w:ascii="Times New Roman" w:hAnsi="Times New Roman"/>
          <w:b/>
          <w:szCs w:val="22"/>
        </w:rPr>
      </w:pPr>
    </w:p>
    <w:p w14:paraId="105438F8" w14:textId="26C1F361" w:rsidR="008937DF" w:rsidRPr="001773C3" w:rsidRDefault="008937DF" w:rsidP="002B4ADE">
      <w:pPr>
        <w:spacing w:after="240"/>
        <w:rPr>
          <w:rFonts w:ascii="Times New Roman" w:hAnsi="Times New Roman"/>
          <w:bCs/>
          <w:szCs w:val="22"/>
        </w:rPr>
      </w:pPr>
      <w:r w:rsidRPr="001773C3">
        <w:rPr>
          <w:rFonts w:ascii="Times New Roman" w:hAnsi="Times New Roman"/>
          <w:bCs/>
          <w:szCs w:val="22"/>
        </w:rPr>
        <w:t>1.- TÍTULO DEL /TFG/TFM/DOCTORADO:</w:t>
      </w:r>
    </w:p>
    <w:p w14:paraId="0A1A4515" w14:textId="023E2382" w:rsidR="008937DF" w:rsidRPr="001773C3" w:rsidRDefault="008937DF" w:rsidP="002B4ADE">
      <w:pPr>
        <w:spacing w:after="240"/>
        <w:rPr>
          <w:rFonts w:ascii="Times New Roman" w:hAnsi="Times New Roman"/>
          <w:bCs/>
          <w:szCs w:val="22"/>
        </w:rPr>
      </w:pPr>
      <w:r w:rsidRPr="001773C3">
        <w:rPr>
          <w:rFonts w:ascii="Times New Roman" w:hAnsi="Times New Roman"/>
          <w:bCs/>
          <w:szCs w:val="22"/>
        </w:rPr>
        <w:t>2.- FECHA DE INICIO:</w:t>
      </w:r>
    </w:p>
    <w:p w14:paraId="2CD8F8F1" w14:textId="03C39BD6" w:rsidR="008937DF" w:rsidRPr="001773C3" w:rsidRDefault="008937DF" w:rsidP="002B4ADE">
      <w:pPr>
        <w:spacing w:after="240"/>
        <w:rPr>
          <w:rFonts w:ascii="Times New Roman" w:hAnsi="Times New Roman"/>
          <w:bCs/>
          <w:szCs w:val="22"/>
        </w:rPr>
      </w:pPr>
      <w:r w:rsidRPr="001773C3">
        <w:rPr>
          <w:rFonts w:ascii="Times New Roman" w:hAnsi="Times New Roman"/>
          <w:bCs/>
          <w:szCs w:val="22"/>
        </w:rPr>
        <w:t>3.- FECHA DE FINALIZACIÓN:</w:t>
      </w:r>
    </w:p>
    <w:p w14:paraId="38359BD4" w14:textId="35FE04F2" w:rsidR="008937DF" w:rsidRPr="001773C3" w:rsidRDefault="008937DF" w:rsidP="002B4ADE">
      <w:pPr>
        <w:spacing w:after="240"/>
        <w:rPr>
          <w:rFonts w:ascii="Times New Roman" w:hAnsi="Times New Roman"/>
          <w:bCs/>
          <w:szCs w:val="22"/>
        </w:rPr>
      </w:pPr>
      <w:r w:rsidRPr="001773C3">
        <w:rPr>
          <w:rFonts w:ascii="Times New Roman" w:hAnsi="Times New Roman"/>
          <w:bCs/>
          <w:szCs w:val="22"/>
        </w:rPr>
        <w:t>4.- NÚMERO DE SEMANAS/MESES POR EL QUE SOLICITA LA AYUDA</w:t>
      </w:r>
      <w:r w:rsidR="0094679D" w:rsidRPr="001773C3">
        <w:rPr>
          <w:rFonts w:ascii="Times New Roman" w:hAnsi="Times New Roman"/>
          <w:bCs/>
          <w:szCs w:val="22"/>
        </w:rPr>
        <w:t>:</w:t>
      </w:r>
    </w:p>
    <w:p w14:paraId="2C95316D" w14:textId="2C684BCF" w:rsidR="008937DF" w:rsidRPr="001773C3" w:rsidRDefault="008937DF" w:rsidP="002B4ADE">
      <w:pPr>
        <w:spacing w:after="240"/>
        <w:rPr>
          <w:rFonts w:ascii="Times New Roman" w:hAnsi="Times New Roman"/>
          <w:bCs/>
          <w:szCs w:val="22"/>
        </w:rPr>
      </w:pPr>
      <w:r w:rsidRPr="001773C3">
        <w:rPr>
          <w:rFonts w:ascii="Times New Roman" w:hAnsi="Times New Roman"/>
          <w:bCs/>
          <w:szCs w:val="22"/>
        </w:rPr>
        <w:t xml:space="preserve">5.- PAÍS DE DESARROLLO DE LA </w:t>
      </w:r>
      <w:r w:rsidR="0094679D" w:rsidRPr="001773C3">
        <w:rPr>
          <w:rFonts w:ascii="Times New Roman" w:hAnsi="Times New Roman"/>
          <w:bCs/>
          <w:szCs w:val="22"/>
        </w:rPr>
        <w:t>ESTANCIA</w:t>
      </w:r>
      <w:r w:rsidRPr="001773C3">
        <w:rPr>
          <w:rFonts w:ascii="Times New Roman" w:hAnsi="Times New Roman"/>
          <w:bCs/>
          <w:szCs w:val="22"/>
        </w:rPr>
        <w:t>:</w:t>
      </w:r>
    </w:p>
    <w:p w14:paraId="7295EE46" w14:textId="22AB2D38" w:rsidR="008937DF" w:rsidRPr="001773C3" w:rsidRDefault="008937DF" w:rsidP="002B4ADE">
      <w:pPr>
        <w:rPr>
          <w:rFonts w:ascii="Times New Roman" w:hAnsi="Times New Roman"/>
          <w:bCs/>
          <w:szCs w:val="22"/>
        </w:rPr>
      </w:pPr>
      <w:r w:rsidRPr="001773C3">
        <w:rPr>
          <w:rFonts w:ascii="Times New Roman" w:hAnsi="Times New Roman"/>
          <w:bCs/>
          <w:szCs w:val="22"/>
        </w:rPr>
        <w:t xml:space="preserve">6.- </w:t>
      </w:r>
      <w:r w:rsidR="0094679D" w:rsidRPr="001773C3">
        <w:rPr>
          <w:rFonts w:ascii="Times New Roman" w:hAnsi="Times New Roman"/>
          <w:bCs/>
          <w:szCs w:val="22"/>
        </w:rPr>
        <w:t>CONTRAPARTE:</w:t>
      </w:r>
    </w:p>
    <w:p w14:paraId="2ABDCCE7" w14:textId="6173AC84" w:rsidR="002B4ADE" w:rsidRPr="001773C3" w:rsidRDefault="0094679D" w:rsidP="002B4ADE">
      <w:pPr>
        <w:pStyle w:val="Prrafodelista"/>
        <w:numPr>
          <w:ilvl w:val="0"/>
          <w:numId w:val="12"/>
        </w:numPr>
        <w:spacing w:after="0"/>
        <w:ind w:left="714" w:hanging="357"/>
        <w:contextualSpacing w:val="0"/>
        <w:rPr>
          <w:rFonts w:ascii="Times New Roman" w:hAnsi="Times New Roman"/>
          <w:bCs/>
          <w:szCs w:val="22"/>
        </w:rPr>
      </w:pPr>
      <w:r w:rsidRPr="001773C3">
        <w:rPr>
          <w:rFonts w:ascii="Times New Roman" w:hAnsi="Times New Roman"/>
          <w:bCs/>
          <w:szCs w:val="22"/>
        </w:rPr>
        <w:t>Descripción breve de sus misión, objetivos, actividades principales y características de la zona y de l</w:t>
      </w:r>
      <w:r w:rsidR="00BF6A3A">
        <w:rPr>
          <w:rFonts w:ascii="Times New Roman" w:hAnsi="Times New Roman"/>
          <w:bCs/>
          <w:szCs w:val="22"/>
        </w:rPr>
        <w:t>a</w:t>
      </w:r>
      <w:r w:rsidRPr="001773C3">
        <w:rPr>
          <w:rFonts w:ascii="Times New Roman" w:hAnsi="Times New Roman"/>
          <w:bCs/>
          <w:szCs w:val="22"/>
        </w:rPr>
        <w:t>s</w:t>
      </w:r>
      <w:r w:rsidR="00BF6A3A">
        <w:rPr>
          <w:rFonts w:ascii="Times New Roman" w:hAnsi="Times New Roman"/>
          <w:bCs/>
          <w:szCs w:val="22"/>
        </w:rPr>
        <w:t xml:space="preserve"> personas</w:t>
      </w:r>
      <w:r w:rsidRPr="001773C3">
        <w:rPr>
          <w:rFonts w:ascii="Times New Roman" w:hAnsi="Times New Roman"/>
          <w:bCs/>
          <w:szCs w:val="22"/>
        </w:rPr>
        <w:t xml:space="preserve"> beneficiari</w:t>
      </w:r>
      <w:r w:rsidR="00BF6A3A">
        <w:rPr>
          <w:rFonts w:ascii="Times New Roman" w:hAnsi="Times New Roman"/>
          <w:bCs/>
          <w:szCs w:val="22"/>
        </w:rPr>
        <w:t>a</w:t>
      </w:r>
      <w:r w:rsidRPr="001773C3">
        <w:rPr>
          <w:rFonts w:ascii="Times New Roman" w:hAnsi="Times New Roman"/>
          <w:bCs/>
          <w:szCs w:val="22"/>
        </w:rPr>
        <w:t>s</w:t>
      </w:r>
    </w:p>
    <w:p w14:paraId="268A438E" w14:textId="2C935201" w:rsidR="008937DF" w:rsidRPr="001773C3" w:rsidRDefault="0094679D" w:rsidP="002B4ADE">
      <w:pPr>
        <w:pStyle w:val="Prrafodelista"/>
        <w:numPr>
          <w:ilvl w:val="0"/>
          <w:numId w:val="12"/>
        </w:numPr>
        <w:spacing w:after="240"/>
        <w:ind w:left="714" w:hanging="357"/>
        <w:contextualSpacing w:val="0"/>
        <w:rPr>
          <w:rFonts w:ascii="Times New Roman" w:hAnsi="Times New Roman"/>
          <w:bCs/>
          <w:szCs w:val="22"/>
        </w:rPr>
      </w:pPr>
      <w:r w:rsidRPr="001773C3">
        <w:rPr>
          <w:rFonts w:ascii="Times New Roman" w:hAnsi="Times New Roman"/>
          <w:bCs/>
          <w:szCs w:val="22"/>
        </w:rPr>
        <w:t>Datos de contacto de la entidad</w:t>
      </w:r>
    </w:p>
    <w:p w14:paraId="214E536A" w14:textId="3236EB37" w:rsidR="008937DF" w:rsidRPr="001773C3" w:rsidRDefault="008937DF" w:rsidP="002B4ADE">
      <w:pPr>
        <w:rPr>
          <w:rFonts w:ascii="Times New Roman" w:hAnsi="Times New Roman"/>
          <w:bCs/>
          <w:szCs w:val="22"/>
        </w:rPr>
      </w:pPr>
      <w:r w:rsidRPr="001773C3">
        <w:rPr>
          <w:rFonts w:ascii="Times New Roman" w:hAnsi="Times New Roman"/>
          <w:bCs/>
          <w:szCs w:val="22"/>
        </w:rPr>
        <w:t>7.- DESCRIPCIÓ</w:t>
      </w:r>
      <w:r w:rsidR="0094679D" w:rsidRPr="001773C3">
        <w:rPr>
          <w:rFonts w:ascii="Times New Roman" w:hAnsi="Times New Roman"/>
          <w:bCs/>
          <w:szCs w:val="22"/>
        </w:rPr>
        <w:t>N</w:t>
      </w:r>
      <w:r w:rsidRPr="001773C3">
        <w:rPr>
          <w:rFonts w:ascii="Times New Roman" w:hAnsi="Times New Roman"/>
          <w:bCs/>
          <w:szCs w:val="22"/>
        </w:rPr>
        <w:t xml:space="preserve"> DEL TFG/TFM/</w:t>
      </w:r>
      <w:r w:rsidR="0094679D" w:rsidRPr="001773C3">
        <w:rPr>
          <w:rFonts w:ascii="Times New Roman" w:hAnsi="Times New Roman"/>
          <w:bCs/>
          <w:szCs w:val="22"/>
        </w:rPr>
        <w:t>DOCTORADO</w:t>
      </w:r>
      <w:r w:rsidRPr="001773C3">
        <w:rPr>
          <w:rFonts w:ascii="Times New Roman" w:hAnsi="Times New Roman"/>
          <w:bCs/>
          <w:szCs w:val="22"/>
        </w:rPr>
        <w:t>:</w:t>
      </w:r>
    </w:p>
    <w:p w14:paraId="2F2BFC26" w14:textId="3D5DD5E2" w:rsidR="002B4ADE" w:rsidRPr="001773C3" w:rsidRDefault="0094679D" w:rsidP="002B4ADE">
      <w:pPr>
        <w:pStyle w:val="Prrafodelista"/>
        <w:numPr>
          <w:ilvl w:val="0"/>
          <w:numId w:val="13"/>
        </w:numPr>
        <w:spacing w:after="0"/>
        <w:ind w:left="714" w:hanging="357"/>
        <w:contextualSpacing w:val="0"/>
        <w:rPr>
          <w:rFonts w:ascii="Times New Roman" w:hAnsi="Times New Roman"/>
          <w:bCs/>
          <w:szCs w:val="22"/>
        </w:rPr>
      </w:pPr>
      <w:r w:rsidRPr="001773C3">
        <w:rPr>
          <w:rFonts w:ascii="Times New Roman" w:hAnsi="Times New Roman"/>
          <w:bCs/>
          <w:szCs w:val="22"/>
        </w:rPr>
        <w:t>Justificación de la intervención en el país, con la temática y la contraparte seleccionada</w:t>
      </w:r>
      <w:r w:rsidR="002B4ADE" w:rsidRPr="001773C3">
        <w:rPr>
          <w:rFonts w:ascii="Times New Roman" w:hAnsi="Times New Roman"/>
          <w:bCs/>
          <w:szCs w:val="22"/>
        </w:rPr>
        <w:t>, comentar si hay alguna trayectoria anterior.</w:t>
      </w:r>
    </w:p>
    <w:p w14:paraId="699CBC90" w14:textId="486EFC2C" w:rsidR="002B4ADE" w:rsidRPr="001773C3" w:rsidRDefault="008937DF" w:rsidP="002B4ADE">
      <w:pPr>
        <w:pStyle w:val="Prrafodelista"/>
        <w:numPr>
          <w:ilvl w:val="0"/>
          <w:numId w:val="13"/>
        </w:numPr>
        <w:spacing w:after="0"/>
        <w:ind w:left="714" w:hanging="357"/>
        <w:contextualSpacing w:val="0"/>
        <w:rPr>
          <w:rFonts w:ascii="Times New Roman" w:hAnsi="Times New Roman"/>
          <w:bCs/>
          <w:szCs w:val="22"/>
        </w:rPr>
      </w:pPr>
      <w:r w:rsidRPr="001773C3">
        <w:rPr>
          <w:rFonts w:ascii="Times New Roman" w:hAnsi="Times New Roman"/>
          <w:bCs/>
          <w:szCs w:val="22"/>
        </w:rPr>
        <w:t>Qu</w:t>
      </w:r>
      <w:r w:rsidR="0094679D" w:rsidRPr="001773C3">
        <w:rPr>
          <w:rFonts w:ascii="Times New Roman" w:hAnsi="Times New Roman"/>
          <w:bCs/>
          <w:szCs w:val="22"/>
        </w:rPr>
        <w:t>é actividades se pretenden llevar a cabo</w:t>
      </w:r>
      <w:r w:rsidR="002B4ADE" w:rsidRPr="001773C3">
        <w:rPr>
          <w:rFonts w:ascii="Times New Roman" w:hAnsi="Times New Roman"/>
          <w:bCs/>
          <w:szCs w:val="22"/>
        </w:rPr>
        <w:t>.</w:t>
      </w:r>
    </w:p>
    <w:p w14:paraId="4DD54E74" w14:textId="29713F76" w:rsidR="002B4ADE" w:rsidRPr="001773C3" w:rsidRDefault="008937DF" w:rsidP="002B4ADE">
      <w:pPr>
        <w:pStyle w:val="Prrafodelista"/>
        <w:numPr>
          <w:ilvl w:val="0"/>
          <w:numId w:val="13"/>
        </w:numPr>
        <w:spacing w:after="0"/>
        <w:ind w:left="714" w:hanging="357"/>
        <w:contextualSpacing w:val="0"/>
        <w:rPr>
          <w:rFonts w:ascii="Times New Roman" w:hAnsi="Times New Roman"/>
          <w:bCs/>
          <w:szCs w:val="22"/>
        </w:rPr>
      </w:pPr>
      <w:r w:rsidRPr="001773C3">
        <w:rPr>
          <w:rFonts w:ascii="Times New Roman" w:hAnsi="Times New Roman"/>
          <w:bCs/>
          <w:szCs w:val="22"/>
        </w:rPr>
        <w:t>Interés</w:t>
      </w:r>
      <w:r w:rsidR="0094679D" w:rsidRPr="001773C3">
        <w:rPr>
          <w:rFonts w:ascii="Times New Roman" w:hAnsi="Times New Roman"/>
          <w:bCs/>
          <w:szCs w:val="22"/>
        </w:rPr>
        <w:t xml:space="preserve"> </w:t>
      </w:r>
      <w:r w:rsidRPr="001773C3">
        <w:rPr>
          <w:rFonts w:ascii="Times New Roman" w:hAnsi="Times New Roman"/>
          <w:bCs/>
          <w:szCs w:val="22"/>
        </w:rPr>
        <w:t>de l</w:t>
      </w:r>
      <w:r w:rsidR="0094679D" w:rsidRPr="001773C3">
        <w:rPr>
          <w:rFonts w:ascii="Times New Roman" w:hAnsi="Times New Roman"/>
          <w:bCs/>
          <w:szCs w:val="22"/>
        </w:rPr>
        <w:t>a investigación a desarrollar para la contraparte</w:t>
      </w:r>
      <w:r w:rsidR="002B4ADE" w:rsidRPr="001773C3">
        <w:rPr>
          <w:rFonts w:ascii="Times New Roman" w:hAnsi="Times New Roman"/>
          <w:bCs/>
          <w:szCs w:val="22"/>
        </w:rPr>
        <w:t>.</w:t>
      </w:r>
    </w:p>
    <w:p w14:paraId="1EEA5C4F" w14:textId="2102B147" w:rsidR="002B4ADE" w:rsidRPr="001773C3" w:rsidRDefault="0094679D" w:rsidP="002B4ADE">
      <w:pPr>
        <w:pStyle w:val="Prrafodelista"/>
        <w:numPr>
          <w:ilvl w:val="0"/>
          <w:numId w:val="13"/>
        </w:numPr>
        <w:spacing w:after="0"/>
        <w:ind w:left="714" w:hanging="357"/>
        <w:contextualSpacing w:val="0"/>
        <w:rPr>
          <w:rFonts w:ascii="Times New Roman" w:hAnsi="Times New Roman"/>
          <w:bCs/>
          <w:szCs w:val="22"/>
        </w:rPr>
      </w:pPr>
      <w:r w:rsidRPr="001773C3">
        <w:rPr>
          <w:rFonts w:ascii="Times New Roman" w:hAnsi="Times New Roman"/>
          <w:bCs/>
          <w:szCs w:val="22"/>
        </w:rPr>
        <w:t>Objetivos</w:t>
      </w:r>
      <w:r w:rsidR="002B4ADE" w:rsidRPr="001773C3">
        <w:rPr>
          <w:rFonts w:ascii="Times New Roman" w:hAnsi="Times New Roman"/>
          <w:bCs/>
          <w:szCs w:val="22"/>
        </w:rPr>
        <w:t xml:space="preserve"> de la investigación.</w:t>
      </w:r>
    </w:p>
    <w:p w14:paraId="57232043" w14:textId="7F57AEC1" w:rsidR="002B4ADE" w:rsidRPr="001773C3" w:rsidRDefault="008937DF" w:rsidP="002B4ADE">
      <w:pPr>
        <w:pStyle w:val="Prrafodelista"/>
        <w:numPr>
          <w:ilvl w:val="0"/>
          <w:numId w:val="13"/>
        </w:numPr>
        <w:spacing w:after="0"/>
        <w:ind w:left="714" w:hanging="357"/>
        <w:contextualSpacing w:val="0"/>
        <w:rPr>
          <w:rFonts w:ascii="Times New Roman" w:hAnsi="Times New Roman"/>
          <w:bCs/>
          <w:szCs w:val="22"/>
        </w:rPr>
      </w:pPr>
      <w:r w:rsidRPr="001773C3">
        <w:rPr>
          <w:rFonts w:ascii="Times New Roman" w:hAnsi="Times New Roman"/>
          <w:bCs/>
          <w:szCs w:val="22"/>
        </w:rPr>
        <w:t>Metodolog</w:t>
      </w:r>
      <w:r w:rsidR="0094679D" w:rsidRPr="001773C3">
        <w:rPr>
          <w:rFonts w:ascii="Times New Roman" w:hAnsi="Times New Roman"/>
          <w:bCs/>
          <w:szCs w:val="22"/>
        </w:rPr>
        <w:t>í</w:t>
      </w:r>
      <w:r w:rsidRPr="001773C3">
        <w:rPr>
          <w:rFonts w:ascii="Times New Roman" w:hAnsi="Times New Roman"/>
          <w:bCs/>
          <w:szCs w:val="22"/>
        </w:rPr>
        <w:t>a</w:t>
      </w:r>
      <w:r w:rsidR="002B4ADE" w:rsidRPr="001773C3">
        <w:rPr>
          <w:rFonts w:ascii="Times New Roman" w:hAnsi="Times New Roman"/>
          <w:bCs/>
          <w:szCs w:val="22"/>
        </w:rPr>
        <w:t xml:space="preserve"> de la investigación.</w:t>
      </w:r>
    </w:p>
    <w:p w14:paraId="47E568D5" w14:textId="77777777" w:rsidR="002B4ADE" w:rsidRPr="001773C3" w:rsidRDefault="008937DF" w:rsidP="002B4ADE">
      <w:pPr>
        <w:pStyle w:val="Prrafodelista"/>
        <w:numPr>
          <w:ilvl w:val="0"/>
          <w:numId w:val="13"/>
        </w:numPr>
        <w:spacing w:after="0"/>
        <w:ind w:left="714" w:hanging="357"/>
        <w:contextualSpacing w:val="0"/>
        <w:rPr>
          <w:rFonts w:ascii="Times New Roman" w:hAnsi="Times New Roman"/>
          <w:bCs/>
          <w:szCs w:val="22"/>
        </w:rPr>
      </w:pPr>
      <w:r w:rsidRPr="001773C3">
        <w:rPr>
          <w:rFonts w:ascii="Times New Roman" w:hAnsi="Times New Roman"/>
          <w:bCs/>
          <w:szCs w:val="22"/>
        </w:rPr>
        <w:t xml:space="preserve">Resultados </w:t>
      </w:r>
      <w:r w:rsidR="002B4ADE" w:rsidRPr="001773C3">
        <w:rPr>
          <w:rFonts w:ascii="Times New Roman" w:hAnsi="Times New Roman"/>
          <w:bCs/>
          <w:szCs w:val="22"/>
        </w:rPr>
        <w:t xml:space="preserve">de la investigación </w:t>
      </w:r>
      <w:r w:rsidRPr="001773C3">
        <w:rPr>
          <w:rFonts w:ascii="Times New Roman" w:hAnsi="Times New Roman"/>
          <w:bCs/>
          <w:szCs w:val="22"/>
        </w:rPr>
        <w:t>que se pre</w:t>
      </w:r>
      <w:r w:rsidR="0094679D" w:rsidRPr="001773C3">
        <w:rPr>
          <w:rFonts w:ascii="Times New Roman" w:hAnsi="Times New Roman"/>
          <w:bCs/>
          <w:szCs w:val="22"/>
        </w:rPr>
        <w:t xml:space="preserve">tender conseguir </w:t>
      </w:r>
      <w:r w:rsidRPr="001773C3">
        <w:rPr>
          <w:rFonts w:ascii="Times New Roman" w:hAnsi="Times New Roman"/>
          <w:bCs/>
          <w:szCs w:val="22"/>
        </w:rPr>
        <w:t>(qui</w:t>
      </w:r>
      <w:r w:rsidR="0094679D" w:rsidRPr="001773C3">
        <w:rPr>
          <w:rFonts w:ascii="Times New Roman" w:hAnsi="Times New Roman"/>
          <w:bCs/>
          <w:szCs w:val="22"/>
        </w:rPr>
        <w:t>én se beneficiará de la actividad y de qué manera</w:t>
      </w:r>
      <w:r w:rsidRPr="001773C3">
        <w:rPr>
          <w:rFonts w:ascii="Times New Roman" w:hAnsi="Times New Roman"/>
          <w:bCs/>
          <w:szCs w:val="22"/>
        </w:rPr>
        <w:t>).</w:t>
      </w:r>
    </w:p>
    <w:p w14:paraId="35BA94CA" w14:textId="3CE860E5" w:rsidR="002B4ADE" w:rsidRPr="001773C3" w:rsidRDefault="008937DF" w:rsidP="002B4ADE">
      <w:pPr>
        <w:pStyle w:val="Prrafodelista"/>
        <w:numPr>
          <w:ilvl w:val="0"/>
          <w:numId w:val="13"/>
        </w:numPr>
        <w:spacing w:after="0"/>
        <w:ind w:left="714" w:hanging="357"/>
        <w:contextualSpacing w:val="0"/>
        <w:rPr>
          <w:rFonts w:ascii="Times New Roman" w:hAnsi="Times New Roman"/>
          <w:bCs/>
          <w:szCs w:val="22"/>
        </w:rPr>
      </w:pPr>
      <w:r w:rsidRPr="001773C3">
        <w:rPr>
          <w:rFonts w:ascii="Times New Roman" w:hAnsi="Times New Roman"/>
          <w:bCs/>
          <w:szCs w:val="22"/>
        </w:rPr>
        <w:t>Crono</w:t>
      </w:r>
      <w:r w:rsidR="0094679D" w:rsidRPr="001773C3">
        <w:rPr>
          <w:rFonts w:ascii="Times New Roman" w:hAnsi="Times New Roman"/>
          <w:bCs/>
          <w:szCs w:val="22"/>
        </w:rPr>
        <w:t>grama</w:t>
      </w:r>
      <w:r w:rsidR="002B4ADE" w:rsidRPr="001773C3">
        <w:rPr>
          <w:rFonts w:ascii="Times New Roman" w:hAnsi="Times New Roman"/>
          <w:bCs/>
          <w:szCs w:val="22"/>
        </w:rPr>
        <w:t xml:space="preserve"> de la actividad.</w:t>
      </w:r>
    </w:p>
    <w:p w14:paraId="341594C1" w14:textId="7CAE90FC" w:rsidR="002B4ADE" w:rsidRPr="001773C3" w:rsidRDefault="008937DF" w:rsidP="002B4ADE">
      <w:pPr>
        <w:pStyle w:val="Prrafodelista"/>
        <w:numPr>
          <w:ilvl w:val="0"/>
          <w:numId w:val="13"/>
        </w:numPr>
        <w:spacing w:after="0"/>
        <w:ind w:left="714" w:hanging="357"/>
        <w:contextualSpacing w:val="0"/>
        <w:rPr>
          <w:rFonts w:ascii="Times New Roman" w:hAnsi="Times New Roman"/>
          <w:bCs/>
          <w:szCs w:val="22"/>
        </w:rPr>
      </w:pPr>
      <w:r w:rsidRPr="001773C3">
        <w:rPr>
          <w:rFonts w:ascii="Times New Roman" w:hAnsi="Times New Roman"/>
          <w:bCs/>
          <w:szCs w:val="22"/>
        </w:rPr>
        <w:t>Conexió</w:t>
      </w:r>
      <w:r w:rsidR="0094679D" w:rsidRPr="001773C3">
        <w:rPr>
          <w:rFonts w:ascii="Times New Roman" w:hAnsi="Times New Roman"/>
          <w:bCs/>
          <w:szCs w:val="22"/>
        </w:rPr>
        <w:t xml:space="preserve">n </w:t>
      </w:r>
      <w:r w:rsidR="00BF58E6">
        <w:rPr>
          <w:rFonts w:ascii="Times New Roman" w:hAnsi="Times New Roman"/>
          <w:bCs/>
          <w:szCs w:val="22"/>
        </w:rPr>
        <w:t>con</w:t>
      </w:r>
      <w:r w:rsidR="0094679D" w:rsidRPr="001773C3">
        <w:rPr>
          <w:rFonts w:ascii="Times New Roman" w:hAnsi="Times New Roman"/>
          <w:bCs/>
          <w:szCs w:val="22"/>
        </w:rPr>
        <w:t xml:space="preserve"> los contenidos con la </w:t>
      </w:r>
      <w:r w:rsidR="002B4ADE" w:rsidRPr="001773C3">
        <w:rPr>
          <w:rFonts w:ascii="Times New Roman" w:hAnsi="Times New Roman"/>
          <w:bCs/>
          <w:szCs w:val="22"/>
        </w:rPr>
        <w:t>titulación.</w:t>
      </w:r>
    </w:p>
    <w:p w14:paraId="23A208DA" w14:textId="014DE75A" w:rsidR="008937DF" w:rsidRPr="001773C3" w:rsidRDefault="008937DF" w:rsidP="002B4ADE">
      <w:pPr>
        <w:pStyle w:val="Prrafodelista"/>
        <w:numPr>
          <w:ilvl w:val="0"/>
          <w:numId w:val="13"/>
        </w:numPr>
        <w:spacing w:after="240"/>
        <w:ind w:left="714" w:hanging="357"/>
        <w:contextualSpacing w:val="0"/>
        <w:rPr>
          <w:rFonts w:ascii="Times New Roman" w:hAnsi="Times New Roman"/>
          <w:bCs/>
          <w:szCs w:val="22"/>
        </w:rPr>
      </w:pPr>
      <w:r w:rsidRPr="001773C3">
        <w:rPr>
          <w:rFonts w:ascii="Times New Roman" w:hAnsi="Times New Roman"/>
          <w:bCs/>
          <w:szCs w:val="22"/>
        </w:rPr>
        <w:t>Orientació</w:t>
      </w:r>
      <w:r w:rsidR="0094679D" w:rsidRPr="001773C3">
        <w:rPr>
          <w:rFonts w:ascii="Times New Roman" w:hAnsi="Times New Roman"/>
          <w:bCs/>
          <w:szCs w:val="22"/>
        </w:rPr>
        <w:t>n</w:t>
      </w:r>
      <w:r w:rsidRPr="001773C3">
        <w:rPr>
          <w:rFonts w:ascii="Times New Roman" w:hAnsi="Times New Roman"/>
          <w:bCs/>
          <w:szCs w:val="22"/>
        </w:rPr>
        <w:t xml:space="preserve"> a la consecució</w:t>
      </w:r>
      <w:r w:rsidR="0094679D" w:rsidRPr="001773C3">
        <w:rPr>
          <w:rFonts w:ascii="Times New Roman" w:hAnsi="Times New Roman"/>
          <w:bCs/>
          <w:szCs w:val="22"/>
        </w:rPr>
        <w:t>n de los Objetivos de Desarrollo Sostenibles</w:t>
      </w:r>
      <w:r w:rsidR="002B4ADE" w:rsidRPr="001773C3">
        <w:rPr>
          <w:rFonts w:ascii="Times New Roman" w:hAnsi="Times New Roman"/>
          <w:bCs/>
          <w:szCs w:val="22"/>
        </w:rPr>
        <w:t>.</w:t>
      </w:r>
    </w:p>
    <w:p w14:paraId="1A3A470C" w14:textId="0D24CF9D" w:rsidR="008937DF" w:rsidRPr="001773C3" w:rsidRDefault="008937DF" w:rsidP="002B4ADE">
      <w:pPr>
        <w:rPr>
          <w:rFonts w:ascii="Times New Roman" w:hAnsi="Times New Roman"/>
          <w:bCs/>
          <w:szCs w:val="22"/>
        </w:rPr>
      </w:pPr>
      <w:r w:rsidRPr="001773C3">
        <w:rPr>
          <w:rFonts w:ascii="Times New Roman" w:hAnsi="Times New Roman"/>
          <w:bCs/>
          <w:szCs w:val="22"/>
        </w:rPr>
        <w:t>8.- TUTORES DE LA ACTIVIDAD</w:t>
      </w:r>
    </w:p>
    <w:p w14:paraId="48C46582" w14:textId="1A392EE1" w:rsidR="008937DF" w:rsidRPr="001773C3" w:rsidRDefault="008937DF" w:rsidP="002B4ADE">
      <w:pPr>
        <w:rPr>
          <w:rFonts w:ascii="Times New Roman" w:hAnsi="Times New Roman"/>
          <w:bCs/>
          <w:szCs w:val="22"/>
        </w:rPr>
      </w:pPr>
      <w:r w:rsidRPr="001773C3">
        <w:rPr>
          <w:rFonts w:ascii="Times New Roman" w:hAnsi="Times New Roman"/>
          <w:bCs/>
          <w:szCs w:val="22"/>
        </w:rPr>
        <w:t>Tutor/es UCA</w:t>
      </w:r>
      <w:r w:rsidR="002B4ADE" w:rsidRPr="001773C3">
        <w:rPr>
          <w:rFonts w:ascii="Times New Roman" w:hAnsi="Times New Roman"/>
          <w:bCs/>
          <w:szCs w:val="22"/>
        </w:rPr>
        <w:t xml:space="preserve"> </w:t>
      </w:r>
      <w:r w:rsidRPr="001773C3">
        <w:rPr>
          <w:rFonts w:ascii="Times New Roman" w:hAnsi="Times New Roman"/>
          <w:bCs/>
          <w:szCs w:val="22"/>
        </w:rPr>
        <w:t>(incluir datos de contactos)</w:t>
      </w:r>
      <w:r w:rsidR="002B4ADE" w:rsidRPr="001773C3">
        <w:rPr>
          <w:rFonts w:ascii="Times New Roman" w:hAnsi="Times New Roman"/>
          <w:bCs/>
          <w:szCs w:val="22"/>
        </w:rPr>
        <w:t>.</w:t>
      </w:r>
    </w:p>
    <w:p w14:paraId="200B80DC" w14:textId="3220235F" w:rsidR="0094679D" w:rsidRPr="001773C3" w:rsidRDefault="008937DF" w:rsidP="002B4ADE">
      <w:pPr>
        <w:rPr>
          <w:rFonts w:ascii="Times New Roman" w:hAnsi="Times New Roman"/>
          <w:bCs/>
          <w:szCs w:val="22"/>
        </w:rPr>
      </w:pPr>
      <w:r w:rsidRPr="001773C3">
        <w:rPr>
          <w:rFonts w:ascii="Times New Roman" w:hAnsi="Times New Roman"/>
          <w:bCs/>
          <w:szCs w:val="22"/>
        </w:rPr>
        <w:t xml:space="preserve">Tutor/es </w:t>
      </w:r>
      <w:r w:rsidR="0094679D" w:rsidRPr="001773C3">
        <w:rPr>
          <w:rFonts w:ascii="Times New Roman" w:hAnsi="Times New Roman"/>
          <w:bCs/>
          <w:szCs w:val="22"/>
        </w:rPr>
        <w:t xml:space="preserve">de la contraparte </w:t>
      </w:r>
      <w:r w:rsidRPr="001773C3">
        <w:rPr>
          <w:rFonts w:ascii="Times New Roman" w:hAnsi="Times New Roman"/>
          <w:bCs/>
          <w:szCs w:val="22"/>
        </w:rPr>
        <w:t>(</w:t>
      </w:r>
      <w:r w:rsidR="0094679D" w:rsidRPr="001773C3">
        <w:rPr>
          <w:rFonts w:ascii="Times New Roman" w:hAnsi="Times New Roman"/>
          <w:bCs/>
          <w:szCs w:val="22"/>
        </w:rPr>
        <w:t>incluir los datos de contacto)</w:t>
      </w:r>
      <w:r w:rsidR="002B4ADE" w:rsidRPr="001773C3">
        <w:rPr>
          <w:rFonts w:ascii="Times New Roman" w:hAnsi="Times New Roman"/>
          <w:bCs/>
          <w:szCs w:val="22"/>
        </w:rPr>
        <w:t>.</w:t>
      </w:r>
    </w:p>
    <w:p w14:paraId="6BFD4682" w14:textId="6E86CA1B" w:rsidR="00602AA5" w:rsidRPr="001773C3" w:rsidRDefault="00602AA5" w:rsidP="0094679D">
      <w:pPr>
        <w:rPr>
          <w:rFonts w:ascii="Times New Roman" w:hAnsi="Times New Roman"/>
          <w:bCs/>
          <w:szCs w:val="22"/>
        </w:rPr>
      </w:pPr>
    </w:p>
    <w:p w14:paraId="440468C4" w14:textId="22C8D37B" w:rsidR="00602AA5" w:rsidRPr="001773C3" w:rsidRDefault="002B4ADE" w:rsidP="0094679D">
      <w:pPr>
        <w:rPr>
          <w:rFonts w:ascii="Times New Roman" w:hAnsi="Times New Roman"/>
          <w:b/>
          <w:szCs w:val="22"/>
        </w:rPr>
      </w:pPr>
      <w:r w:rsidRPr="001773C3">
        <w:rPr>
          <w:rFonts w:ascii="Times New Roman" w:hAnsi="Times New Roman"/>
          <w:b/>
          <w:szCs w:val="22"/>
        </w:rPr>
        <w:t>Firmas:</w:t>
      </w:r>
    </w:p>
    <w:p w14:paraId="0D65D96C" w14:textId="1752BF81" w:rsidR="002B4ADE" w:rsidRPr="001773C3" w:rsidRDefault="002B4ADE" w:rsidP="0094679D">
      <w:pPr>
        <w:rPr>
          <w:rFonts w:ascii="Times New Roman" w:hAnsi="Times New Roman"/>
          <w:b/>
          <w:szCs w:val="22"/>
        </w:rPr>
      </w:pPr>
    </w:p>
    <w:p w14:paraId="5C898556" w14:textId="1F86B043" w:rsidR="002B4ADE" w:rsidRPr="001773C3" w:rsidRDefault="002B4ADE" w:rsidP="0094679D">
      <w:pPr>
        <w:rPr>
          <w:rFonts w:ascii="Times New Roman" w:hAnsi="Times New Roman"/>
          <w:b/>
          <w:szCs w:val="22"/>
        </w:rPr>
      </w:pPr>
      <w:r w:rsidRPr="001773C3">
        <w:rPr>
          <w:rFonts w:ascii="Times New Roman" w:hAnsi="Times New Roman"/>
          <w:b/>
          <w:szCs w:val="22"/>
        </w:rPr>
        <w:t>Persona Interesada                     Tutor/a UCA              Tutor/a contraparte</w:t>
      </w:r>
    </w:p>
    <w:p w14:paraId="7E860FC0" w14:textId="7817355A" w:rsidR="00602AA5" w:rsidRPr="001773C3" w:rsidRDefault="00602AA5" w:rsidP="0094679D">
      <w:pPr>
        <w:rPr>
          <w:rFonts w:ascii="Times New Roman" w:hAnsi="Times New Roman"/>
          <w:bCs/>
          <w:szCs w:val="22"/>
        </w:rPr>
      </w:pPr>
    </w:p>
    <w:p w14:paraId="2D66C099" w14:textId="59F76DA5" w:rsidR="00602AA5" w:rsidRPr="001773C3" w:rsidRDefault="00602AA5" w:rsidP="0094679D">
      <w:pPr>
        <w:rPr>
          <w:rFonts w:ascii="Times New Roman" w:hAnsi="Times New Roman"/>
          <w:bCs/>
          <w:szCs w:val="22"/>
        </w:rPr>
      </w:pPr>
    </w:p>
    <w:p w14:paraId="04363866" w14:textId="2F1E5249" w:rsidR="00602AA5" w:rsidRPr="001773C3" w:rsidRDefault="00602AA5" w:rsidP="0094679D">
      <w:pPr>
        <w:rPr>
          <w:rFonts w:ascii="Times New Roman" w:hAnsi="Times New Roman"/>
          <w:bCs/>
          <w:szCs w:val="22"/>
        </w:rPr>
      </w:pPr>
    </w:p>
    <w:p w14:paraId="39477AF5" w14:textId="0644EAF0" w:rsidR="00602AA5" w:rsidRPr="001773C3" w:rsidRDefault="00602AA5" w:rsidP="00423511">
      <w:pPr>
        <w:spacing w:after="0"/>
        <w:rPr>
          <w:rFonts w:ascii="Times New Roman" w:hAnsi="Times New Roman"/>
          <w:b/>
          <w:szCs w:val="22"/>
        </w:rPr>
      </w:pPr>
    </w:p>
    <w:sectPr w:rsidR="00602AA5" w:rsidRPr="001773C3" w:rsidSect="00D81FEE">
      <w:headerReference w:type="default" r:id="rId9"/>
      <w:footerReference w:type="default" r:id="rId10"/>
      <w:headerReference w:type="first" r:id="rId11"/>
      <w:pgSz w:w="11900" w:h="16840"/>
      <w:pgMar w:top="2835" w:right="1134" w:bottom="1418" w:left="1701" w:header="709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B2609" w14:textId="77777777" w:rsidR="007B0FFE" w:rsidRDefault="007B0FFE" w:rsidP="00D96CBF">
      <w:r>
        <w:separator/>
      </w:r>
    </w:p>
  </w:endnote>
  <w:endnote w:type="continuationSeparator" w:id="0">
    <w:p w14:paraId="027125A6" w14:textId="77777777" w:rsidR="007B0FFE" w:rsidRDefault="007B0FFE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Medium">
    <w:altName w:val="Arial"/>
    <w:charset w:val="4D"/>
    <w:family w:val="swiss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7293066"/>
      <w:docPartObj>
        <w:docPartGallery w:val="Page Numbers (Bottom of Page)"/>
        <w:docPartUnique/>
      </w:docPartObj>
    </w:sdtPr>
    <w:sdtContent>
      <w:p w14:paraId="6B2C577D" w14:textId="77777777" w:rsidR="002B32C1" w:rsidRDefault="002B32C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9ED" w:rsidRPr="005749ED">
          <w:rPr>
            <w:noProof/>
            <w:lang w:val="es-ES"/>
          </w:rPr>
          <w:t>3</w:t>
        </w:r>
        <w:r>
          <w:fldChar w:fldCharType="end"/>
        </w:r>
      </w:p>
    </w:sdtContent>
  </w:sdt>
  <w:p w14:paraId="1F2556EA" w14:textId="77777777" w:rsidR="00EE48CF" w:rsidRDefault="00EE48CF" w:rsidP="00D96C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2AA9E" w14:textId="77777777" w:rsidR="007B0FFE" w:rsidRDefault="007B0FFE" w:rsidP="00D96CBF">
      <w:r>
        <w:separator/>
      </w:r>
    </w:p>
  </w:footnote>
  <w:footnote w:type="continuationSeparator" w:id="0">
    <w:p w14:paraId="4197C255" w14:textId="77777777" w:rsidR="007B0FFE" w:rsidRDefault="007B0FFE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6EAAF" w14:textId="77777777" w:rsidR="007C08CE" w:rsidRDefault="007C08CE" w:rsidP="007C08CE">
    <w:pPr>
      <w:pStyle w:val="Encabezado"/>
      <w:tabs>
        <w:tab w:val="left" w:pos="2127"/>
      </w:tabs>
    </w:pPr>
    <w:r>
      <w:rPr>
        <w:noProof/>
        <w:lang w:val="es-ES"/>
      </w:rPr>
      <w:drawing>
        <wp:anchor distT="0" distB="0" distL="114300" distR="114300" simplePos="0" relativeHeight="251674112" behindDoc="0" locked="0" layoutInCell="1" allowOverlap="1" wp14:anchorId="1ED6218E" wp14:editId="17D2003B">
          <wp:simplePos x="0" y="0"/>
          <wp:positionH relativeFrom="column">
            <wp:posOffset>2608580</wp:posOffset>
          </wp:positionH>
          <wp:positionV relativeFrom="paragraph">
            <wp:posOffset>-99878</wp:posOffset>
          </wp:positionV>
          <wp:extent cx="45719" cy="71945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719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6E5FA163" wp14:editId="65BF3784">
              <wp:simplePos x="0" y="0"/>
              <wp:positionH relativeFrom="column">
                <wp:posOffset>2722245</wp:posOffset>
              </wp:positionH>
              <wp:positionV relativeFrom="paragraph">
                <wp:posOffset>5080</wp:posOffset>
              </wp:positionV>
              <wp:extent cx="1628775" cy="615315"/>
              <wp:effectExtent l="0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8775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F721672" w14:textId="77777777" w:rsidR="007C08CE" w:rsidRDefault="007C08CE" w:rsidP="007C08CE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Vicerrectorado de Internacionalización</w:t>
                          </w:r>
                        </w:p>
                        <w:p w14:paraId="76D3CE74" w14:textId="77777777" w:rsidR="007C08CE" w:rsidRPr="00844C34" w:rsidRDefault="007C08CE" w:rsidP="007C08CE">
                          <w:pPr>
                            <w:pStyle w:val="Ttulo1"/>
                            <w:rPr>
                              <w:rFonts w:ascii="Helvetica Neue" w:hAnsi="Helvetica Neue"/>
                              <w:bCs w:val="0"/>
                              <w:color w:val="006189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Vice-rectorate</w:t>
                          </w:r>
                          <w:proofErr w:type="spellEnd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for</w:t>
                          </w:r>
                          <w:proofErr w:type="spellEnd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Internationalization</w:t>
                          </w:r>
                          <w:proofErr w:type="spellEnd"/>
                        </w:p>
                        <w:p w14:paraId="36A43D70" w14:textId="77777777" w:rsidR="007C08CE" w:rsidRPr="00844C34" w:rsidRDefault="007C08CE" w:rsidP="007C08C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FA163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left:0;text-align:left;margin-left:214.35pt;margin-top:.4pt;width:128.25pt;height:48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" filled="f" stroked="f">
              <v:textbox inset="0,0">
                <w:txbxContent>
                  <w:p w14:paraId="1F721672" w14:textId="77777777" w:rsidR="007C08CE" w:rsidRDefault="007C08CE" w:rsidP="007C08CE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Vicerrectorado de Internacionalización</w:t>
                    </w:r>
                  </w:p>
                  <w:p w14:paraId="76D3CE74" w14:textId="77777777" w:rsidR="007C08CE" w:rsidRPr="00844C34" w:rsidRDefault="007C08CE" w:rsidP="007C08CE">
                    <w:pPr>
                      <w:pStyle w:val="Ttulo1"/>
                      <w:rPr>
                        <w:rFonts w:ascii="Helvetica Neue" w:hAnsi="Helvetica Neue"/>
                        <w:bCs w:val="0"/>
                        <w:color w:val="006189"/>
                        <w:sz w:val="14"/>
                      </w:rPr>
                    </w:pP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Vice-rectorate</w:t>
                    </w:r>
                    <w:proofErr w:type="spellEnd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for</w:t>
                    </w:r>
                    <w:proofErr w:type="spellEnd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Internationalization</w:t>
                    </w:r>
                    <w:proofErr w:type="spellEnd"/>
                  </w:p>
                  <w:p w14:paraId="36A43D70" w14:textId="77777777" w:rsidR="007C08CE" w:rsidRPr="00844C34" w:rsidRDefault="007C08CE" w:rsidP="007C08C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75136" behindDoc="0" locked="0" layoutInCell="1" allowOverlap="1" wp14:anchorId="73C1BA29" wp14:editId="6A0FB6B8">
          <wp:simplePos x="0" y="0"/>
          <wp:positionH relativeFrom="column">
            <wp:posOffset>4366260</wp:posOffset>
          </wp:positionH>
          <wp:positionV relativeFrom="paragraph">
            <wp:posOffset>-107950</wp:posOffset>
          </wp:positionV>
          <wp:extent cx="20955" cy="719455"/>
          <wp:effectExtent l="0" t="0" r="444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77E1AC8C" wp14:editId="27A572CB">
              <wp:simplePos x="0" y="0"/>
              <wp:positionH relativeFrom="column">
                <wp:posOffset>4501515</wp:posOffset>
              </wp:positionH>
              <wp:positionV relativeFrom="paragraph">
                <wp:posOffset>-21590</wp:posOffset>
              </wp:positionV>
              <wp:extent cx="1710690" cy="76200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69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5D5D0EC" w14:textId="77777777" w:rsidR="007C08CE" w:rsidRPr="006F5C8B" w:rsidRDefault="007C08CE" w:rsidP="007C08CE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r w:rsidRPr="006F5C8B">
                            <w:rPr>
                              <w:sz w:val="12"/>
                              <w:szCs w:val="12"/>
                            </w:rPr>
                            <w:t>Hospital Real</w:t>
                          </w:r>
                        </w:p>
                        <w:p w14:paraId="06BCC268" w14:textId="77777777" w:rsidR="007C08CE" w:rsidRPr="006F5C8B" w:rsidRDefault="007C08CE" w:rsidP="007C08CE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r w:rsidRPr="006F5C8B">
                            <w:rPr>
                              <w:sz w:val="12"/>
                              <w:szCs w:val="12"/>
                            </w:rPr>
                            <w:t>Plaza Falla, 8 | 11003 Cádiz</w:t>
                          </w:r>
                        </w:p>
                        <w:p w14:paraId="127ACD00" w14:textId="77777777" w:rsidR="007C08CE" w:rsidRDefault="007C08CE" w:rsidP="007C08CE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 w:rsidRPr="006F5C8B">
                            <w:rPr>
                              <w:sz w:val="12"/>
                              <w:szCs w:val="12"/>
                            </w:rPr>
                            <w:t>Tlfno</w:t>
                          </w:r>
                          <w:proofErr w:type="spellEnd"/>
                          <w:r w:rsidRPr="006F5C8B">
                            <w:rPr>
                              <w:sz w:val="12"/>
                              <w:szCs w:val="12"/>
                            </w:rPr>
                            <w:t xml:space="preserve">. </w:t>
                          </w:r>
                          <w:r w:rsidRPr="00433288">
                            <w:rPr>
                              <w:sz w:val="12"/>
                              <w:szCs w:val="12"/>
                            </w:rPr>
                            <w:t>956 019119</w:t>
                          </w:r>
                        </w:p>
                        <w:p w14:paraId="0C173BD7" w14:textId="77777777" w:rsidR="007C08CE" w:rsidRPr="006F5C8B" w:rsidRDefault="007C08CE" w:rsidP="007C08CE">
                          <w:pPr>
                            <w:pStyle w:val="Subemisor3"/>
                            <w:rPr>
                              <w:color w:val="362DEF"/>
                              <w:sz w:val="12"/>
                              <w:szCs w:val="12"/>
                            </w:rPr>
                          </w:pPr>
                          <w:r w:rsidRPr="006F5C8B">
                            <w:rPr>
                              <w:color w:val="362DEF"/>
                              <w:sz w:val="12"/>
                              <w:szCs w:val="12"/>
                            </w:rPr>
                            <w:t>internacionalizacion@uca.es</w:t>
                          </w:r>
                        </w:p>
                        <w:p w14:paraId="725F5B7A" w14:textId="77777777" w:rsidR="007C08CE" w:rsidRPr="006F5C8B" w:rsidRDefault="007C08CE" w:rsidP="007C08CE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hyperlink r:id="rId2" w:history="1">
                            <w:r w:rsidRPr="006F5C8B">
                              <w:rPr>
                                <w:rStyle w:val="Hipervnculo"/>
                                <w:sz w:val="12"/>
                                <w:szCs w:val="12"/>
                              </w:rPr>
                              <w:t>https://internacional.uca.es/</w:t>
                            </w:r>
                          </w:hyperlink>
                        </w:p>
                        <w:p w14:paraId="4F455640" w14:textId="77777777" w:rsidR="007C08CE" w:rsidRDefault="007C08CE" w:rsidP="007C08CE">
                          <w:pPr>
                            <w:pStyle w:val="Subemisor3"/>
                          </w:pPr>
                        </w:p>
                        <w:p w14:paraId="320AA3B3" w14:textId="77777777" w:rsidR="007C08CE" w:rsidRDefault="007C08CE" w:rsidP="007C08CE">
                          <w:pPr>
                            <w:pStyle w:val="Subemisor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E1AC8C" id="Cuadro de texto 15" o:spid="_x0000_s1027" type="#_x0000_t202" style="position:absolute;left:0;text-align:left;margin-left:354.45pt;margin-top:-1.7pt;width:134.7pt;height:60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" filled="f" stroked="f">
              <v:textbox inset="0,0">
                <w:txbxContent>
                  <w:p w14:paraId="55D5D0EC" w14:textId="77777777" w:rsidR="007C08CE" w:rsidRPr="006F5C8B" w:rsidRDefault="007C08CE" w:rsidP="007C08CE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r w:rsidRPr="006F5C8B">
                      <w:rPr>
                        <w:sz w:val="12"/>
                        <w:szCs w:val="12"/>
                      </w:rPr>
                      <w:t>Hospital Real</w:t>
                    </w:r>
                  </w:p>
                  <w:p w14:paraId="06BCC268" w14:textId="77777777" w:rsidR="007C08CE" w:rsidRPr="006F5C8B" w:rsidRDefault="007C08CE" w:rsidP="007C08CE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r w:rsidRPr="006F5C8B">
                      <w:rPr>
                        <w:sz w:val="12"/>
                        <w:szCs w:val="12"/>
                      </w:rPr>
                      <w:t>Plaza Falla, 8 | 11003 Cádiz</w:t>
                    </w:r>
                  </w:p>
                  <w:p w14:paraId="127ACD00" w14:textId="77777777" w:rsidR="007C08CE" w:rsidRDefault="007C08CE" w:rsidP="007C08CE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proofErr w:type="spellStart"/>
                    <w:r w:rsidRPr="006F5C8B">
                      <w:rPr>
                        <w:sz w:val="12"/>
                        <w:szCs w:val="12"/>
                      </w:rPr>
                      <w:t>Tlfno</w:t>
                    </w:r>
                    <w:proofErr w:type="spellEnd"/>
                    <w:r w:rsidRPr="006F5C8B">
                      <w:rPr>
                        <w:sz w:val="12"/>
                        <w:szCs w:val="12"/>
                      </w:rPr>
                      <w:t xml:space="preserve">. </w:t>
                    </w:r>
                    <w:r w:rsidRPr="00433288">
                      <w:rPr>
                        <w:sz w:val="12"/>
                        <w:szCs w:val="12"/>
                      </w:rPr>
                      <w:t>956 019119</w:t>
                    </w:r>
                  </w:p>
                  <w:p w14:paraId="0C173BD7" w14:textId="77777777" w:rsidR="007C08CE" w:rsidRPr="006F5C8B" w:rsidRDefault="007C08CE" w:rsidP="007C08CE">
                    <w:pPr>
                      <w:pStyle w:val="Subemisor3"/>
                      <w:rPr>
                        <w:color w:val="362DEF"/>
                        <w:sz w:val="12"/>
                        <w:szCs w:val="12"/>
                      </w:rPr>
                    </w:pPr>
                    <w:r w:rsidRPr="006F5C8B">
                      <w:rPr>
                        <w:color w:val="362DEF"/>
                        <w:sz w:val="12"/>
                        <w:szCs w:val="12"/>
                      </w:rPr>
                      <w:t>internacionalizacion@uca.es</w:t>
                    </w:r>
                  </w:p>
                  <w:p w14:paraId="725F5B7A" w14:textId="77777777" w:rsidR="007C08CE" w:rsidRPr="006F5C8B" w:rsidRDefault="007C08CE" w:rsidP="007C08CE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hyperlink r:id="rId3" w:history="1">
                      <w:r w:rsidRPr="006F5C8B">
                        <w:rPr>
                          <w:rStyle w:val="Hipervnculo"/>
                          <w:sz w:val="12"/>
                          <w:szCs w:val="12"/>
                        </w:rPr>
                        <w:t>https://internacional.uca.es/</w:t>
                      </w:r>
                    </w:hyperlink>
                  </w:p>
                  <w:p w14:paraId="4F455640" w14:textId="77777777" w:rsidR="007C08CE" w:rsidRDefault="007C08CE" w:rsidP="007C08CE">
                    <w:pPr>
                      <w:pStyle w:val="Subemisor3"/>
                    </w:pPr>
                  </w:p>
                  <w:p w14:paraId="320AA3B3" w14:textId="77777777" w:rsidR="007C08CE" w:rsidRDefault="007C08CE" w:rsidP="007C08CE">
                    <w:pPr>
                      <w:pStyle w:val="Subemisor3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71040" behindDoc="0" locked="0" layoutInCell="1" allowOverlap="1" wp14:anchorId="11319A02" wp14:editId="36EE0469">
          <wp:simplePos x="0" y="0"/>
          <wp:positionH relativeFrom="column">
            <wp:posOffset>-584835</wp:posOffset>
          </wp:positionH>
          <wp:positionV relativeFrom="paragraph">
            <wp:posOffset>-92075</wp:posOffset>
          </wp:positionV>
          <wp:extent cx="1803600" cy="712800"/>
          <wp:effectExtent l="0" t="0" r="0" b="0"/>
          <wp:wrapNone/>
          <wp:docPr id="18" name="Imagen 1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 wp14:anchorId="642C0722" wp14:editId="081A9F23">
          <wp:extent cx="1078865" cy="499745"/>
          <wp:effectExtent l="0" t="0" r="6985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6FE94" w14:textId="1072793C" w:rsidR="00EE48CF" w:rsidRDefault="00CB47D0" w:rsidP="006218E9">
    <w:pPr>
      <w:pStyle w:val="Encabezado"/>
      <w:tabs>
        <w:tab w:val="left" w:pos="2127"/>
      </w:tabs>
    </w:pPr>
    <w:bookmarkStart w:id="0" w:name="_Hlk190156470"/>
    <w:r>
      <w:rPr>
        <w:noProof/>
        <w:lang w:val="es-ES"/>
      </w:rPr>
      <w:drawing>
        <wp:anchor distT="0" distB="0" distL="114300" distR="114300" simplePos="0" relativeHeight="251667968" behindDoc="0" locked="0" layoutInCell="1" allowOverlap="1" wp14:anchorId="5AC10DA1" wp14:editId="45BF938F">
          <wp:simplePos x="0" y="0"/>
          <wp:positionH relativeFrom="column">
            <wp:posOffset>2608580</wp:posOffset>
          </wp:positionH>
          <wp:positionV relativeFrom="paragraph">
            <wp:posOffset>-99878</wp:posOffset>
          </wp:positionV>
          <wp:extent cx="45719" cy="719455"/>
          <wp:effectExtent l="0" t="0" r="0" b="0"/>
          <wp:wrapNone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5719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93BAE1" wp14:editId="68534252">
              <wp:simplePos x="0" y="0"/>
              <wp:positionH relativeFrom="column">
                <wp:posOffset>2722245</wp:posOffset>
              </wp:positionH>
              <wp:positionV relativeFrom="paragraph">
                <wp:posOffset>5080</wp:posOffset>
              </wp:positionV>
              <wp:extent cx="1628775" cy="61531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8775" cy="615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1064331" w14:textId="77777777" w:rsidR="003D4AB1" w:rsidRDefault="00EE48CF" w:rsidP="00844C34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Vicerrectorado de Internacionalizació</w:t>
                          </w:r>
                          <w:r w:rsidR="003D4AB1"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n</w:t>
                          </w:r>
                        </w:p>
                        <w:p w14:paraId="284C85CB" w14:textId="77777777" w:rsidR="00EE48CF" w:rsidRPr="00844C34" w:rsidRDefault="003D4AB1" w:rsidP="00844C34">
                          <w:pPr>
                            <w:pStyle w:val="Ttulo1"/>
                            <w:rPr>
                              <w:rFonts w:ascii="Helvetica Neue" w:hAnsi="Helvetica Neue"/>
                              <w:bCs w:val="0"/>
                              <w:color w:val="006189"/>
                              <w:sz w:val="14"/>
                            </w:rPr>
                          </w:pP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Vice-rectorate</w:t>
                          </w:r>
                          <w:proofErr w:type="spellEnd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for</w:t>
                          </w:r>
                          <w:proofErr w:type="spellEnd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Internationalization</w:t>
                          </w:r>
                          <w:proofErr w:type="spellEnd"/>
                        </w:p>
                        <w:p w14:paraId="1AB5922B" w14:textId="77777777" w:rsidR="00EE48CF" w:rsidRPr="00844C34" w:rsidRDefault="00EE48CF" w:rsidP="00D96CBF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3BAE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left:0;text-align:left;margin-left:214.35pt;margin-top:.4pt;width:128.25pt;height:4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" filled="f" stroked="f">
              <v:textbox inset="0,0">
                <w:txbxContent>
                  <w:p w14:paraId="41064331" w14:textId="77777777" w:rsidR="003D4AB1" w:rsidRDefault="00EE48CF" w:rsidP="00844C34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Vicerrectorado de Internacionalizació</w:t>
                    </w:r>
                    <w:r w:rsidR="003D4AB1"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n</w:t>
                    </w:r>
                  </w:p>
                  <w:p w14:paraId="284C85CB" w14:textId="77777777" w:rsidR="00EE48CF" w:rsidRPr="00844C34" w:rsidRDefault="003D4AB1" w:rsidP="00844C34">
                    <w:pPr>
                      <w:pStyle w:val="Ttulo1"/>
                      <w:rPr>
                        <w:rFonts w:ascii="Helvetica Neue" w:hAnsi="Helvetica Neue"/>
                        <w:bCs w:val="0"/>
                        <w:color w:val="006189"/>
                        <w:sz w:val="14"/>
                      </w:rPr>
                    </w:pP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Vice-rectorate</w:t>
                    </w:r>
                    <w:proofErr w:type="spellEnd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for</w:t>
                    </w:r>
                    <w:proofErr w:type="spellEnd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Internationalization</w:t>
                    </w:r>
                    <w:proofErr w:type="spellEnd"/>
                  </w:p>
                  <w:p w14:paraId="1AB5922B" w14:textId="77777777" w:rsidR="00EE48CF" w:rsidRPr="00844C34" w:rsidRDefault="00EE48CF" w:rsidP="00D96CBF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8992" behindDoc="0" locked="0" layoutInCell="1" allowOverlap="1" wp14:anchorId="6E578C39" wp14:editId="67A4CAC4">
          <wp:simplePos x="0" y="0"/>
          <wp:positionH relativeFrom="column">
            <wp:posOffset>4366260</wp:posOffset>
          </wp:positionH>
          <wp:positionV relativeFrom="paragraph">
            <wp:posOffset>-107950</wp:posOffset>
          </wp:positionV>
          <wp:extent cx="20955" cy="719455"/>
          <wp:effectExtent l="0" t="0" r="4445" b="0"/>
          <wp:wrapNone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C8B">
      <w:rPr>
        <w:noProof/>
        <w:lang w:val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692F53" wp14:editId="41749722">
              <wp:simplePos x="0" y="0"/>
              <wp:positionH relativeFrom="column">
                <wp:posOffset>4501515</wp:posOffset>
              </wp:positionH>
              <wp:positionV relativeFrom="paragraph">
                <wp:posOffset>-21590</wp:posOffset>
              </wp:positionV>
              <wp:extent cx="1710690" cy="7620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69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A44C9DF" w14:textId="77777777" w:rsidR="00EE48CF" w:rsidRPr="006F5C8B" w:rsidRDefault="00EE48CF" w:rsidP="00E16CD4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r w:rsidRPr="006F5C8B">
                            <w:rPr>
                              <w:sz w:val="12"/>
                              <w:szCs w:val="12"/>
                            </w:rPr>
                            <w:t>Hospital Real</w:t>
                          </w:r>
                        </w:p>
                        <w:p w14:paraId="6C016DD0" w14:textId="77777777" w:rsidR="006F5C8B" w:rsidRPr="006F5C8B" w:rsidRDefault="00EE48CF" w:rsidP="00E16CD4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r w:rsidRPr="006F5C8B">
                            <w:rPr>
                              <w:sz w:val="12"/>
                              <w:szCs w:val="12"/>
                            </w:rPr>
                            <w:t>Plaza Falla, 8 | 11003 Cádiz</w:t>
                          </w:r>
                        </w:p>
                        <w:p w14:paraId="0DDEC3CB" w14:textId="77777777" w:rsidR="006F5C8B" w:rsidRDefault="006F5C8B" w:rsidP="00E16CD4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 w:rsidRPr="006F5C8B">
                            <w:rPr>
                              <w:sz w:val="12"/>
                              <w:szCs w:val="12"/>
                            </w:rPr>
                            <w:t>Tlfno</w:t>
                          </w:r>
                          <w:proofErr w:type="spellEnd"/>
                          <w:r w:rsidRPr="006F5C8B">
                            <w:rPr>
                              <w:sz w:val="12"/>
                              <w:szCs w:val="12"/>
                            </w:rPr>
                            <w:t xml:space="preserve">. </w:t>
                          </w:r>
                          <w:r w:rsidR="00433288" w:rsidRPr="00433288">
                            <w:rPr>
                              <w:sz w:val="12"/>
                              <w:szCs w:val="12"/>
                            </w:rPr>
                            <w:t>956 019119</w:t>
                          </w:r>
                        </w:p>
                        <w:p w14:paraId="360A06B5" w14:textId="77777777" w:rsidR="006F5C8B" w:rsidRPr="006F5C8B" w:rsidRDefault="006F5C8B" w:rsidP="00E16CD4">
                          <w:pPr>
                            <w:pStyle w:val="Subemisor3"/>
                            <w:rPr>
                              <w:color w:val="362DEF"/>
                              <w:sz w:val="12"/>
                              <w:szCs w:val="12"/>
                            </w:rPr>
                          </w:pPr>
                          <w:r w:rsidRPr="006F5C8B">
                            <w:rPr>
                              <w:color w:val="362DEF"/>
                              <w:sz w:val="12"/>
                              <w:szCs w:val="12"/>
                            </w:rPr>
                            <w:t>internacionalizacion@uca.es</w:t>
                          </w:r>
                        </w:p>
                        <w:p w14:paraId="39B01DEE" w14:textId="77777777" w:rsidR="00EE48CF" w:rsidRPr="006F5C8B" w:rsidRDefault="00EE48CF" w:rsidP="00E16CD4">
                          <w:pPr>
                            <w:pStyle w:val="Subemisor3"/>
                            <w:rPr>
                              <w:sz w:val="12"/>
                              <w:szCs w:val="12"/>
                            </w:rPr>
                          </w:pPr>
                          <w:hyperlink r:id="rId2" w:history="1">
                            <w:r w:rsidRPr="006F5C8B">
                              <w:rPr>
                                <w:rStyle w:val="Hipervnculo"/>
                                <w:sz w:val="12"/>
                                <w:szCs w:val="12"/>
                              </w:rPr>
                              <w:t>https://internacional.uca.es/</w:t>
                            </w:r>
                          </w:hyperlink>
                        </w:p>
                        <w:p w14:paraId="3478F493" w14:textId="77777777" w:rsidR="00EE48CF" w:rsidRDefault="00EE48CF" w:rsidP="00E16CD4">
                          <w:pPr>
                            <w:pStyle w:val="Subemisor3"/>
                          </w:pPr>
                        </w:p>
                        <w:p w14:paraId="1F4B7F53" w14:textId="77777777" w:rsidR="00EE48CF" w:rsidRDefault="00EE48CF" w:rsidP="00E16CD4">
                          <w:pPr>
                            <w:pStyle w:val="Subemisor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692F53" id="Cuadro de texto 5" o:spid="_x0000_s1029" type="#_x0000_t202" style="position:absolute;left:0;text-align:left;margin-left:354.45pt;margin-top:-1.7pt;width:134.7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" filled="f" stroked="f">
              <v:textbox inset="0,0">
                <w:txbxContent>
                  <w:p w14:paraId="6A44C9DF" w14:textId="77777777" w:rsidR="00EE48CF" w:rsidRPr="006F5C8B" w:rsidRDefault="00EE48CF" w:rsidP="00E16CD4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r w:rsidRPr="006F5C8B">
                      <w:rPr>
                        <w:sz w:val="12"/>
                        <w:szCs w:val="12"/>
                      </w:rPr>
                      <w:t>Hospital Real</w:t>
                    </w:r>
                  </w:p>
                  <w:p w14:paraId="6C016DD0" w14:textId="77777777" w:rsidR="006F5C8B" w:rsidRPr="006F5C8B" w:rsidRDefault="00EE48CF" w:rsidP="00E16CD4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r w:rsidRPr="006F5C8B">
                      <w:rPr>
                        <w:sz w:val="12"/>
                        <w:szCs w:val="12"/>
                      </w:rPr>
                      <w:t>Plaza Falla, 8 | 11003 Cádiz</w:t>
                    </w:r>
                  </w:p>
                  <w:p w14:paraId="0DDEC3CB" w14:textId="77777777" w:rsidR="006F5C8B" w:rsidRDefault="006F5C8B" w:rsidP="00E16CD4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proofErr w:type="spellStart"/>
                    <w:r w:rsidRPr="006F5C8B">
                      <w:rPr>
                        <w:sz w:val="12"/>
                        <w:szCs w:val="12"/>
                      </w:rPr>
                      <w:t>Tlfno</w:t>
                    </w:r>
                    <w:proofErr w:type="spellEnd"/>
                    <w:r w:rsidRPr="006F5C8B">
                      <w:rPr>
                        <w:sz w:val="12"/>
                        <w:szCs w:val="12"/>
                      </w:rPr>
                      <w:t xml:space="preserve">. </w:t>
                    </w:r>
                    <w:r w:rsidR="00433288" w:rsidRPr="00433288">
                      <w:rPr>
                        <w:sz w:val="12"/>
                        <w:szCs w:val="12"/>
                      </w:rPr>
                      <w:t>956 019119</w:t>
                    </w:r>
                  </w:p>
                  <w:p w14:paraId="360A06B5" w14:textId="77777777" w:rsidR="006F5C8B" w:rsidRPr="006F5C8B" w:rsidRDefault="006F5C8B" w:rsidP="00E16CD4">
                    <w:pPr>
                      <w:pStyle w:val="Subemisor3"/>
                      <w:rPr>
                        <w:color w:val="362DEF"/>
                        <w:sz w:val="12"/>
                        <w:szCs w:val="12"/>
                      </w:rPr>
                    </w:pPr>
                    <w:r w:rsidRPr="006F5C8B">
                      <w:rPr>
                        <w:color w:val="362DEF"/>
                        <w:sz w:val="12"/>
                        <w:szCs w:val="12"/>
                      </w:rPr>
                      <w:t>internacionalizacion@uca.es</w:t>
                    </w:r>
                  </w:p>
                  <w:p w14:paraId="39B01DEE" w14:textId="77777777" w:rsidR="00EE48CF" w:rsidRPr="006F5C8B" w:rsidRDefault="00EE48CF" w:rsidP="00E16CD4">
                    <w:pPr>
                      <w:pStyle w:val="Subemisor3"/>
                      <w:rPr>
                        <w:sz w:val="12"/>
                        <w:szCs w:val="12"/>
                      </w:rPr>
                    </w:pPr>
                    <w:hyperlink r:id="rId3" w:history="1">
                      <w:r w:rsidRPr="006F5C8B">
                        <w:rPr>
                          <w:rStyle w:val="Hipervnculo"/>
                          <w:sz w:val="12"/>
                          <w:szCs w:val="12"/>
                        </w:rPr>
                        <w:t>https://internacional.uca.es/</w:t>
                      </w:r>
                    </w:hyperlink>
                  </w:p>
                  <w:p w14:paraId="3478F493" w14:textId="77777777" w:rsidR="00EE48CF" w:rsidRDefault="00EE48CF" w:rsidP="00E16CD4">
                    <w:pPr>
                      <w:pStyle w:val="Subemisor3"/>
                    </w:pPr>
                  </w:p>
                  <w:p w14:paraId="1F4B7F53" w14:textId="77777777" w:rsidR="00EE48CF" w:rsidRDefault="00EE48CF" w:rsidP="00E16CD4">
                    <w:pPr>
                      <w:pStyle w:val="Subemisor3"/>
                    </w:pPr>
                  </w:p>
                </w:txbxContent>
              </v:textbox>
            </v:shape>
          </w:pict>
        </mc:Fallback>
      </mc:AlternateContent>
    </w:r>
    <w:r w:rsidR="00EE48CF">
      <w:rPr>
        <w:noProof/>
        <w:lang w:val="es-ES"/>
      </w:rPr>
      <w:drawing>
        <wp:anchor distT="0" distB="0" distL="114300" distR="114300" simplePos="0" relativeHeight="251656192" behindDoc="0" locked="0" layoutInCell="1" allowOverlap="1" wp14:anchorId="5B338603" wp14:editId="62A903D8">
          <wp:simplePos x="0" y="0"/>
          <wp:positionH relativeFrom="column">
            <wp:posOffset>-584835</wp:posOffset>
          </wp:positionH>
          <wp:positionV relativeFrom="paragraph">
            <wp:posOffset>-92075</wp:posOffset>
          </wp:positionV>
          <wp:extent cx="1803600" cy="712800"/>
          <wp:effectExtent l="0" t="0" r="0" b="0"/>
          <wp:wrapNone/>
          <wp:docPr id="67" name="Imagen 67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8CF">
      <w:tab/>
    </w:r>
    <w:r>
      <w:rPr>
        <w:noProof/>
      </w:rPr>
      <w:drawing>
        <wp:inline distT="0" distB="0" distL="0" distR="0" wp14:anchorId="1DA1C0CB" wp14:editId="608B4F49">
          <wp:extent cx="1078865" cy="499745"/>
          <wp:effectExtent l="0" t="0" r="698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81FEE">
      <w:tab/>
    </w:r>
  </w:p>
  <w:bookmarkEnd w:id="0"/>
  <w:p w14:paraId="58713F84" w14:textId="77777777" w:rsidR="00EE48CF" w:rsidRDefault="00EE48CF" w:rsidP="00D96C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F6B7D"/>
    <w:multiLevelType w:val="hybridMultilevel"/>
    <w:tmpl w:val="CBDAF53E"/>
    <w:lvl w:ilvl="0" w:tplc="2F3A3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F3D70"/>
    <w:multiLevelType w:val="hybridMultilevel"/>
    <w:tmpl w:val="415496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7555E"/>
    <w:multiLevelType w:val="hybridMultilevel"/>
    <w:tmpl w:val="A11E8068"/>
    <w:lvl w:ilvl="0" w:tplc="C67055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64DF7"/>
    <w:multiLevelType w:val="hybridMultilevel"/>
    <w:tmpl w:val="6EF4F76C"/>
    <w:lvl w:ilvl="0" w:tplc="FC74A09C">
      <w:start w:val="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F0BDC"/>
    <w:multiLevelType w:val="hybridMultilevel"/>
    <w:tmpl w:val="1366B114"/>
    <w:lvl w:ilvl="0" w:tplc="2F3A3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076D7"/>
    <w:multiLevelType w:val="hybridMultilevel"/>
    <w:tmpl w:val="A0E2AFDC"/>
    <w:lvl w:ilvl="0" w:tplc="7F70665E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C10EC"/>
    <w:multiLevelType w:val="hybridMultilevel"/>
    <w:tmpl w:val="C5C00818"/>
    <w:lvl w:ilvl="0" w:tplc="2F3A3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44DFF"/>
    <w:multiLevelType w:val="hybridMultilevel"/>
    <w:tmpl w:val="00840334"/>
    <w:lvl w:ilvl="0" w:tplc="2F3A3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3228F"/>
    <w:multiLevelType w:val="hybridMultilevel"/>
    <w:tmpl w:val="F692D2F0"/>
    <w:lvl w:ilvl="0" w:tplc="C67055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6610D"/>
    <w:multiLevelType w:val="hybridMultilevel"/>
    <w:tmpl w:val="11D6A2B6"/>
    <w:lvl w:ilvl="0" w:tplc="2F3A3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F4482"/>
    <w:multiLevelType w:val="hybridMultilevel"/>
    <w:tmpl w:val="F53E09AA"/>
    <w:lvl w:ilvl="0" w:tplc="2F3A3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F57A5"/>
    <w:multiLevelType w:val="hybridMultilevel"/>
    <w:tmpl w:val="17B82C56"/>
    <w:lvl w:ilvl="0" w:tplc="2F3A3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98208">
    <w:abstractNumId w:val="0"/>
  </w:num>
  <w:num w:numId="2" w16cid:durableId="1915582342">
    <w:abstractNumId w:val="7"/>
  </w:num>
  <w:num w:numId="3" w16cid:durableId="96877473">
    <w:abstractNumId w:val="10"/>
  </w:num>
  <w:num w:numId="4" w16cid:durableId="1025519070">
    <w:abstractNumId w:val="6"/>
  </w:num>
  <w:num w:numId="5" w16cid:durableId="1648315146">
    <w:abstractNumId w:val="8"/>
  </w:num>
  <w:num w:numId="6" w16cid:durableId="1206984458">
    <w:abstractNumId w:val="1"/>
  </w:num>
  <w:num w:numId="7" w16cid:durableId="256643262">
    <w:abstractNumId w:val="2"/>
  </w:num>
  <w:num w:numId="8" w16cid:durableId="1030258223">
    <w:abstractNumId w:val="5"/>
  </w:num>
  <w:num w:numId="9" w16cid:durableId="1877817078">
    <w:abstractNumId w:val="12"/>
  </w:num>
  <w:num w:numId="10" w16cid:durableId="428356455">
    <w:abstractNumId w:val="11"/>
  </w:num>
  <w:num w:numId="11" w16cid:durableId="1711487960">
    <w:abstractNumId w:val="4"/>
  </w:num>
  <w:num w:numId="12" w16cid:durableId="158272939">
    <w:abstractNumId w:val="9"/>
  </w:num>
  <w:num w:numId="13" w16cid:durableId="741563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3D"/>
    <w:rsid w:val="00002EEB"/>
    <w:rsid w:val="00010D47"/>
    <w:rsid w:val="00027660"/>
    <w:rsid w:val="00061C05"/>
    <w:rsid w:val="00071D97"/>
    <w:rsid w:val="00087D47"/>
    <w:rsid w:val="00094677"/>
    <w:rsid w:val="000A432A"/>
    <w:rsid w:val="000B14B7"/>
    <w:rsid w:val="000B5787"/>
    <w:rsid w:val="00141683"/>
    <w:rsid w:val="00173179"/>
    <w:rsid w:val="00175430"/>
    <w:rsid w:val="00175B1D"/>
    <w:rsid w:val="001773C3"/>
    <w:rsid w:val="00181923"/>
    <w:rsid w:val="00185E58"/>
    <w:rsid w:val="00196145"/>
    <w:rsid w:val="001D0FA7"/>
    <w:rsid w:val="001D178F"/>
    <w:rsid w:val="001D77C4"/>
    <w:rsid w:val="001E067A"/>
    <w:rsid w:val="001F3199"/>
    <w:rsid w:val="001F4A15"/>
    <w:rsid w:val="0020176B"/>
    <w:rsid w:val="00237622"/>
    <w:rsid w:val="00251B5B"/>
    <w:rsid w:val="002524DD"/>
    <w:rsid w:val="002536DB"/>
    <w:rsid w:val="002559EF"/>
    <w:rsid w:val="00280391"/>
    <w:rsid w:val="002A04B5"/>
    <w:rsid w:val="002A09BA"/>
    <w:rsid w:val="002A479D"/>
    <w:rsid w:val="002B1C12"/>
    <w:rsid w:val="002B32C1"/>
    <w:rsid w:val="002B351E"/>
    <w:rsid w:val="002B4ADE"/>
    <w:rsid w:val="002B6B0B"/>
    <w:rsid w:val="002D5AFE"/>
    <w:rsid w:val="002D6177"/>
    <w:rsid w:val="002E045D"/>
    <w:rsid w:val="002E268B"/>
    <w:rsid w:val="002F01AA"/>
    <w:rsid w:val="002F1999"/>
    <w:rsid w:val="00300CBB"/>
    <w:rsid w:val="00345284"/>
    <w:rsid w:val="003468A0"/>
    <w:rsid w:val="003566FF"/>
    <w:rsid w:val="003719C4"/>
    <w:rsid w:val="00372571"/>
    <w:rsid w:val="00383E64"/>
    <w:rsid w:val="0039527A"/>
    <w:rsid w:val="003D2236"/>
    <w:rsid w:val="003D4AB1"/>
    <w:rsid w:val="003E60A6"/>
    <w:rsid w:val="003E7041"/>
    <w:rsid w:val="003E7469"/>
    <w:rsid w:val="003F5778"/>
    <w:rsid w:val="003F6332"/>
    <w:rsid w:val="00423511"/>
    <w:rsid w:val="00433288"/>
    <w:rsid w:val="0043652F"/>
    <w:rsid w:val="00463330"/>
    <w:rsid w:val="00485E75"/>
    <w:rsid w:val="004D2927"/>
    <w:rsid w:val="004E4884"/>
    <w:rsid w:val="004F2B2E"/>
    <w:rsid w:val="00520C3E"/>
    <w:rsid w:val="00521F60"/>
    <w:rsid w:val="00524B11"/>
    <w:rsid w:val="005344F2"/>
    <w:rsid w:val="005655A4"/>
    <w:rsid w:val="00570951"/>
    <w:rsid w:val="005749ED"/>
    <w:rsid w:val="0057573B"/>
    <w:rsid w:val="00581C71"/>
    <w:rsid w:val="00585C2E"/>
    <w:rsid w:val="005A6149"/>
    <w:rsid w:val="005B3CA3"/>
    <w:rsid w:val="005B42BC"/>
    <w:rsid w:val="005D1D31"/>
    <w:rsid w:val="005D2997"/>
    <w:rsid w:val="005E26BB"/>
    <w:rsid w:val="00601129"/>
    <w:rsid w:val="006012D4"/>
    <w:rsid w:val="00602AA5"/>
    <w:rsid w:val="00603675"/>
    <w:rsid w:val="0060642D"/>
    <w:rsid w:val="006218E9"/>
    <w:rsid w:val="00660354"/>
    <w:rsid w:val="00664950"/>
    <w:rsid w:val="006A0CD3"/>
    <w:rsid w:val="006B058D"/>
    <w:rsid w:val="006B530C"/>
    <w:rsid w:val="006C4698"/>
    <w:rsid w:val="006E416F"/>
    <w:rsid w:val="006F387E"/>
    <w:rsid w:val="006F5C8B"/>
    <w:rsid w:val="006F5DF5"/>
    <w:rsid w:val="0070218A"/>
    <w:rsid w:val="007336BD"/>
    <w:rsid w:val="00737378"/>
    <w:rsid w:val="00755DAB"/>
    <w:rsid w:val="00772A83"/>
    <w:rsid w:val="00783334"/>
    <w:rsid w:val="00791B95"/>
    <w:rsid w:val="007B0FFE"/>
    <w:rsid w:val="007C08CE"/>
    <w:rsid w:val="007D4E8C"/>
    <w:rsid w:val="007D6F97"/>
    <w:rsid w:val="007E73B9"/>
    <w:rsid w:val="007F58ED"/>
    <w:rsid w:val="008178B7"/>
    <w:rsid w:val="008331E8"/>
    <w:rsid w:val="00844C34"/>
    <w:rsid w:val="00852D44"/>
    <w:rsid w:val="00865461"/>
    <w:rsid w:val="008704C3"/>
    <w:rsid w:val="008707EE"/>
    <w:rsid w:val="00876219"/>
    <w:rsid w:val="00881836"/>
    <w:rsid w:val="00887CB3"/>
    <w:rsid w:val="008937DF"/>
    <w:rsid w:val="008957F7"/>
    <w:rsid w:val="008A0BB2"/>
    <w:rsid w:val="008C3D46"/>
    <w:rsid w:val="008D7A37"/>
    <w:rsid w:val="008E364F"/>
    <w:rsid w:val="008F585C"/>
    <w:rsid w:val="008F6A48"/>
    <w:rsid w:val="0090092B"/>
    <w:rsid w:val="00901AC1"/>
    <w:rsid w:val="00927921"/>
    <w:rsid w:val="0094679D"/>
    <w:rsid w:val="00954B90"/>
    <w:rsid w:val="00980F58"/>
    <w:rsid w:val="00985282"/>
    <w:rsid w:val="009862B7"/>
    <w:rsid w:val="009A08D3"/>
    <w:rsid w:val="009A6F2A"/>
    <w:rsid w:val="009B6A57"/>
    <w:rsid w:val="009C0164"/>
    <w:rsid w:val="009C7A2A"/>
    <w:rsid w:val="009D54D4"/>
    <w:rsid w:val="009E2B14"/>
    <w:rsid w:val="009E5446"/>
    <w:rsid w:val="009F5B2B"/>
    <w:rsid w:val="009F5E24"/>
    <w:rsid w:val="00A113FC"/>
    <w:rsid w:val="00A20BF4"/>
    <w:rsid w:val="00A63759"/>
    <w:rsid w:val="00A645AA"/>
    <w:rsid w:val="00A72D93"/>
    <w:rsid w:val="00A7382D"/>
    <w:rsid w:val="00A74EB8"/>
    <w:rsid w:val="00A81D96"/>
    <w:rsid w:val="00A831C3"/>
    <w:rsid w:val="00A8671D"/>
    <w:rsid w:val="00A92AD3"/>
    <w:rsid w:val="00A940B0"/>
    <w:rsid w:val="00AB40EC"/>
    <w:rsid w:val="00AE16AE"/>
    <w:rsid w:val="00AE5CDE"/>
    <w:rsid w:val="00AF274B"/>
    <w:rsid w:val="00B06336"/>
    <w:rsid w:val="00B11376"/>
    <w:rsid w:val="00B12784"/>
    <w:rsid w:val="00B33631"/>
    <w:rsid w:val="00B6008F"/>
    <w:rsid w:val="00B62CE1"/>
    <w:rsid w:val="00B639D0"/>
    <w:rsid w:val="00B668CB"/>
    <w:rsid w:val="00B863CC"/>
    <w:rsid w:val="00B8764E"/>
    <w:rsid w:val="00B92842"/>
    <w:rsid w:val="00B94B5C"/>
    <w:rsid w:val="00B95447"/>
    <w:rsid w:val="00BA123F"/>
    <w:rsid w:val="00BA41C7"/>
    <w:rsid w:val="00BD0880"/>
    <w:rsid w:val="00BD4182"/>
    <w:rsid w:val="00BD59AC"/>
    <w:rsid w:val="00BD791F"/>
    <w:rsid w:val="00BD79F7"/>
    <w:rsid w:val="00BE183E"/>
    <w:rsid w:val="00BF58E6"/>
    <w:rsid w:val="00BF64D8"/>
    <w:rsid w:val="00BF6A3A"/>
    <w:rsid w:val="00C005AD"/>
    <w:rsid w:val="00C03B08"/>
    <w:rsid w:val="00C45600"/>
    <w:rsid w:val="00C615C4"/>
    <w:rsid w:val="00C62582"/>
    <w:rsid w:val="00C706B6"/>
    <w:rsid w:val="00C934C2"/>
    <w:rsid w:val="00C9574B"/>
    <w:rsid w:val="00C97CD9"/>
    <w:rsid w:val="00CB47D0"/>
    <w:rsid w:val="00CC678A"/>
    <w:rsid w:val="00CD037B"/>
    <w:rsid w:val="00CF705B"/>
    <w:rsid w:val="00CF75E8"/>
    <w:rsid w:val="00D00DA6"/>
    <w:rsid w:val="00D04C19"/>
    <w:rsid w:val="00D06029"/>
    <w:rsid w:val="00D06FEF"/>
    <w:rsid w:val="00D1778E"/>
    <w:rsid w:val="00D246EB"/>
    <w:rsid w:val="00D27D8D"/>
    <w:rsid w:val="00D3640A"/>
    <w:rsid w:val="00D56782"/>
    <w:rsid w:val="00D63F08"/>
    <w:rsid w:val="00D647EE"/>
    <w:rsid w:val="00D81FEE"/>
    <w:rsid w:val="00D96CBF"/>
    <w:rsid w:val="00DB2390"/>
    <w:rsid w:val="00DB7E2D"/>
    <w:rsid w:val="00DC3185"/>
    <w:rsid w:val="00DD3286"/>
    <w:rsid w:val="00DE44C1"/>
    <w:rsid w:val="00E16CD4"/>
    <w:rsid w:val="00E24E01"/>
    <w:rsid w:val="00E542D7"/>
    <w:rsid w:val="00E56868"/>
    <w:rsid w:val="00E64128"/>
    <w:rsid w:val="00E72CE6"/>
    <w:rsid w:val="00EA0FBB"/>
    <w:rsid w:val="00EB033D"/>
    <w:rsid w:val="00EB2DD5"/>
    <w:rsid w:val="00EB600B"/>
    <w:rsid w:val="00EC0904"/>
    <w:rsid w:val="00EC27F4"/>
    <w:rsid w:val="00EE48CF"/>
    <w:rsid w:val="00EE6F3A"/>
    <w:rsid w:val="00F02ED9"/>
    <w:rsid w:val="00F31555"/>
    <w:rsid w:val="00F41F71"/>
    <w:rsid w:val="00F41F9D"/>
    <w:rsid w:val="00F7315B"/>
    <w:rsid w:val="00F73A08"/>
    <w:rsid w:val="00F82060"/>
    <w:rsid w:val="00FA2663"/>
    <w:rsid w:val="00FA72C4"/>
    <w:rsid w:val="00FB595C"/>
    <w:rsid w:val="00FC0BDD"/>
    <w:rsid w:val="00FD42BD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D8F664"/>
  <w14:defaultImageDpi w14:val="300"/>
  <w15:docId w15:val="{A9AE364A-85F6-435E-83F3-692DBBB8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2C1"/>
    <w:pPr>
      <w:widowControl w:val="0"/>
      <w:spacing w:after="120"/>
      <w:jc w:val="both"/>
    </w:pPr>
    <w:rPr>
      <w:rFonts w:ascii="Garamond" w:eastAsia="Times New Roman" w:hAnsi="Garamond"/>
      <w:sz w:val="22"/>
      <w:szCs w:val="24"/>
      <w:lang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54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/>
    </w:pPr>
    <w:rPr>
      <w:rFonts w:ascii="Lato" w:hAnsi="Lato"/>
      <w:sz w:val="18"/>
    </w:rPr>
  </w:style>
  <w:style w:type="character" w:customStyle="1" w:styleId="tlid-translation">
    <w:name w:val="tlid-translation"/>
    <w:basedOn w:val="Fuentedeprrafopredeter"/>
    <w:rsid w:val="009A08D3"/>
  </w:style>
  <w:style w:type="paragraph" w:styleId="Textodeglobo">
    <w:name w:val="Balloon Text"/>
    <w:basedOn w:val="Normal"/>
    <w:link w:val="TextodegloboCar"/>
    <w:semiHidden/>
    <w:unhideWhenUsed/>
    <w:rsid w:val="00C6258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C62582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C67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8704C3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43652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5344F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344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44F2"/>
    <w:rPr>
      <w:rFonts w:ascii="Garamond" w:eastAsia="Times New Roman" w:hAnsi="Garamond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344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344F2"/>
    <w:rPr>
      <w:rFonts w:ascii="Garamond" w:eastAsia="Times New Roman" w:hAnsi="Garamond"/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1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nternacional.uca.es/" TargetMode="External"/><Relationship Id="rId2" Type="http://schemas.openxmlformats.org/officeDocument/2006/relationships/hyperlink" Target="https://internacional.uca.es/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internacional.uca.es/" TargetMode="External"/><Relationship Id="rId2" Type="http://schemas.openxmlformats.org/officeDocument/2006/relationships/hyperlink" Target="https://internacional.uca.es/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L\AppData\Local\Temp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AD488B-4968-6042-8800-73D19C1B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3</TotalTime>
  <Pages>2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2256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</dc:creator>
  <cp:lastModifiedBy>Esther Puertas Cristòbal</cp:lastModifiedBy>
  <cp:revision>2</cp:revision>
  <cp:lastPrinted>2018-01-24T11:10:00Z</cp:lastPrinted>
  <dcterms:created xsi:type="dcterms:W3CDTF">2025-03-17T09:02:00Z</dcterms:created>
  <dcterms:modified xsi:type="dcterms:W3CDTF">2025-03-17T09:02:00Z</dcterms:modified>
</cp:coreProperties>
</file>